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D8" w:rsidRDefault="002A6FD8" w:rsidP="00036CDA">
      <w:r>
        <w:rPr>
          <w:noProof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3pt;margin-top:-27pt;width:90pt;height:90pt;z-index:-251658240">
            <v:imagedata r:id="rId5" o:title=""/>
          </v:shape>
        </w:pict>
      </w:r>
      <w:r>
        <w:rPr>
          <w:noProof/>
          <w:lang w:val="es-ES"/>
        </w:rPr>
        <w:pict>
          <v:shape id="_x0000_s1027" type="#_x0000_t75" style="position:absolute;margin-left:-9pt;margin-top:-9pt;width:189pt;height:64.5pt;z-index:-251659264">
            <v:imagedata r:id="rId6" o:title=""/>
          </v:shape>
        </w:pict>
      </w:r>
    </w:p>
    <w:p w:rsidR="002A6FD8" w:rsidRDefault="002A6FD8" w:rsidP="00036CDA"/>
    <w:p w:rsidR="002A6FD8" w:rsidRDefault="002A6FD8" w:rsidP="00036CDA"/>
    <w:p w:rsidR="002A6FD8" w:rsidRDefault="002A6FD8" w:rsidP="00036CDA"/>
    <w:p w:rsidR="002A6FD8" w:rsidRDefault="002A6FD8" w:rsidP="00036CDA"/>
    <w:p w:rsidR="002A6FD8" w:rsidRDefault="002A6FD8" w:rsidP="00036CDA"/>
    <w:p w:rsidR="002A6FD8" w:rsidRDefault="002A6FD8" w:rsidP="00036CDA"/>
    <w:p w:rsidR="002A6FD8" w:rsidRDefault="002A6FD8" w:rsidP="00036CDA"/>
    <w:p w:rsidR="002A6FD8" w:rsidRDefault="002A6FD8" w:rsidP="00695CE2">
      <w:pPr>
        <w:pStyle w:val="Heading7"/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rPr>
          <w:rFonts w:ascii="Tahoma" w:hAnsi="Tahoma" w:cs="Tahoma"/>
          <w:b/>
          <w:color w:val="000000"/>
          <w:sz w:val="32"/>
        </w:rPr>
      </w:pPr>
      <w:r>
        <w:rPr>
          <w:rFonts w:ascii="Tahoma" w:hAnsi="Tahoma" w:cs="Tahoma"/>
          <w:b/>
          <w:color w:val="000000"/>
          <w:sz w:val="32"/>
        </w:rPr>
        <w:t>CAMPEONATO PROVINCIAL.   REGLAMENTO 2017</w:t>
      </w:r>
    </w:p>
    <w:p w:rsidR="002A6FD8" w:rsidRDefault="002A6FD8" w:rsidP="00036CDA">
      <w:pPr>
        <w:rPr>
          <w:rFonts w:ascii="Tahoma" w:hAnsi="Tahoma" w:cs="Tahoma"/>
          <w:b/>
          <w:sz w:val="22"/>
          <w:szCs w:val="22"/>
        </w:rPr>
      </w:pP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  <w:r w:rsidRPr="0055721E">
        <w:rPr>
          <w:rFonts w:ascii="Tahoma" w:hAnsi="Tahoma" w:cs="Tahoma"/>
          <w:b/>
          <w:sz w:val="22"/>
          <w:szCs w:val="22"/>
        </w:rPr>
        <w:t xml:space="preserve">1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 xml:space="preserve">LUGAR: </w:t>
      </w:r>
    </w:p>
    <w:p w:rsidR="002A6FD8" w:rsidRPr="0055721E" w:rsidRDefault="002A6FD8" w:rsidP="00036CDA">
      <w:pPr>
        <w:pStyle w:val="BodyTextIndent"/>
        <w:rPr>
          <w:rFonts w:ascii="Tahoma" w:hAnsi="Tahoma" w:cs="Tahoma"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>El Torneo se desarrollará en las instalaciones del Jockey Club Córdoba, sitio en Av. Valparaíso 3</w:t>
      </w:r>
      <w:r>
        <w:rPr>
          <w:rFonts w:ascii="Tahoma" w:hAnsi="Tahoma" w:cs="Tahoma"/>
          <w:sz w:val="22"/>
          <w:szCs w:val="22"/>
        </w:rPr>
        <w:t>589 Bº Jardín</w:t>
      </w:r>
      <w:r w:rsidRPr="0055721E">
        <w:rPr>
          <w:rFonts w:ascii="Tahoma" w:hAnsi="Tahoma" w:cs="Tahoma"/>
          <w:sz w:val="22"/>
          <w:szCs w:val="22"/>
        </w:rPr>
        <w:t xml:space="preserve"> (Ex Camino a San Antonio Km. 2 y ½) en </w:t>
      </w:r>
      <w:smartTag w:uri="urn:schemas-microsoft-com:office:smarttags" w:element="PersonName">
        <w:smartTagPr>
          <w:attr w:name="ProductID" w:val="la Ciudad"/>
        </w:smartTagPr>
        <w:r w:rsidRPr="0055721E">
          <w:rPr>
            <w:rFonts w:ascii="Tahoma" w:hAnsi="Tahoma" w:cs="Tahoma"/>
            <w:sz w:val="22"/>
            <w:szCs w:val="22"/>
          </w:rPr>
          <w:t>la Ciudad</w:t>
        </w:r>
      </w:smartTag>
      <w:r w:rsidRPr="0055721E">
        <w:rPr>
          <w:rFonts w:ascii="Tahoma" w:hAnsi="Tahoma" w:cs="Tahoma"/>
          <w:sz w:val="22"/>
          <w:szCs w:val="22"/>
        </w:rPr>
        <w:t xml:space="preserve"> de Córdoba, República Argentina.</w:t>
      </w:r>
    </w:p>
    <w:p w:rsidR="002A6FD8" w:rsidRPr="0055721E" w:rsidRDefault="002A6FD8" w:rsidP="00036CDA">
      <w:pPr>
        <w:rPr>
          <w:rFonts w:ascii="Tahoma" w:hAnsi="Tahoma" w:cs="Tahoma"/>
          <w:sz w:val="22"/>
          <w:szCs w:val="22"/>
        </w:rPr>
      </w:pP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  <w:r w:rsidRPr="0055721E">
        <w:rPr>
          <w:rFonts w:ascii="Tahoma" w:hAnsi="Tahoma" w:cs="Tahoma"/>
          <w:b/>
          <w:sz w:val="22"/>
          <w:szCs w:val="22"/>
        </w:rPr>
        <w:t xml:space="preserve">2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FECHAS:</w:t>
      </w:r>
    </w:p>
    <w:p w:rsidR="002A6FD8" w:rsidRPr="0055721E" w:rsidRDefault="002A6FD8" w:rsidP="00036CDA">
      <w:pPr>
        <w:ind w:firstLine="708"/>
        <w:rPr>
          <w:rFonts w:ascii="Tahoma" w:hAnsi="Tahoma" w:cs="Tahoma"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 xml:space="preserve">El Certamen se realizará los días </w:t>
      </w:r>
      <w:r>
        <w:rPr>
          <w:rFonts w:ascii="Tahoma" w:hAnsi="Tahoma" w:cs="Tahoma"/>
          <w:sz w:val="22"/>
          <w:szCs w:val="22"/>
        </w:rPr>
        <w:t>24,25 y 26 de Noviembre 2017</w:t>
      </w:r>
    </w:p>
    <w:p w:rsidR="002A6FD8" w:rsidRPr="0055721E" w:rsidRDefault="002A6FD8" w:rsidP="00036CDA">
      <w:pPr>
        <w:rPr>
          <w:rFonts w:ascii="Tahoma" w:hAnsi="Tahoma" w:cs="Tahoma"/>
          <w:sz w:val="22"/>
          <w:szCs w:val="22"/>
        </w:rPr>
      </w:pP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  <w:r w:rsidRPr="0055721E">
        <w:rPr>
          <w:rFonts w:ascii="Tahoma" w:hAnsi="Tahoma" w:cs="Tahoma"/>
          <w:b/>
          <w:sz w:val="22"/>
          <w:szCs w:val="22"/>
        </w:rPr>
        <w:t xml:space="preserve">3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CATEGORIAS:</w:t>
      </w:r>
    </w:p>
    <w:p w:rsidR="002A6FD8" w:rsidRPr="00946493" w:rsidRDefault="002A6FD8" w:rsidP="00525A40">
      <w:pPr>
        <w:pStyle w:val="BodyText2"/>
        <w:tabs>
          <w:tab w:val="left" w:pos="900"/>
        </w:tabs>
        <w:rPr>
          <w:rFonts w:ascii="Tahoma" w:hAnsi="Tahoma" w:cs="Tahoma"/>
          <w:b/>
          <w:sz w:val="22"/>
          <w:szCs w:val="22"/>
          <w:u w:val="single"/>
        </w:rPr>
      </w:pPr>
      <w:r w:rsidRPr="0055721E">
        <w:rPr>
          <w:rFonts w:ascii="Tahoma" w:hAnsi="Tahoma" w:cs="Tahoma"/>
          <w:sz w:val="22"/>
          <w:szCs w:val="22"/>
        </w:rPr>
        <w:tab/>
        <w:t>Según el ante</w:t>
      </w:r>
      <w:r>
        <w:rPr>
          <w:rFonts w:ascii="Tahoma" w:hAnsi="Tahoma" w:cs="Tahoma"/>
          <w:sz w:val="22"/>
          <w:szCs w:val="22"/>
        </w:rPr>
        <w:t>-</w:t>
      </w:r>
      <w:r w:rsidRPr="0055721E">
        <w:rPr>
          <w:rFonts w:ascii="Tahoma" w:hAnsi="Tahoma" w:cs="Tahoma"/>
          <w:sz w:val="22"/>
          <w:szCs w:val="22"/>
        </w:rPr>
        <w:t>programa anexo, se llevará a cabo las competencias y campeonatos para las categorías: Primera, Segunda, Preliminar (Primera menor altura), Amateur</w:t>
      </w:r>
      <w:r>
        <w:rPr>
          <w:rFonts w:ascii="Tahoma" w:hAnsi="Tahoma" w:cs="Tahoma"/>
          <w:sz w:val="22"/>
          <w:szCs w:val="22"/>
        </w:rPr>
        <w:t>,</w:t>
      </w:r>
      <w:r w:rsidRPr="0055721E">
        <w:rPr>
          <w:rFonts w:ascii="Tahoma" w:hAnsi="Tahoma" w:cs="Tahoma"/>
          <w:sz w:val="22"/>
          <w:szCs w:val="22"/>
        </w:rPr>
        <w:t xml:space="preserve"> Tercera  y Children (</w:t>
      </w:r>
      <w:smartTag w:uri="urn:schemas-microsoft-com:office:smarttags" w:element="metricconverter">
        <w:smartTagPr>
          <w:attr w:name="ProductID" w:val="0,90 a"/>
        </w:smartTagPr>
        <w:r w:rsidRPr="0055721E">
          <w:rPr>
            <w:rFonts w:ascii="Tahoma" w:hAnsi="Tahoma" w:cs="Tahoma"/>
            <w:sz w:val="22"/>
            <w:szCs w:val="22"/>
          </w:rPr>
          <w:t>0,90 a</w:t>
        </w:r>
      </w:smartTag>
      <w:r>
        <w:rPr>
          <w:rFonts w:ascii="Tahoma" w:hAnsi="Tahoma" w:cs="Tahoma"/>
          <w:sz w:val="22"/>
          <w:szCs w:val="22"/>
        </w:rPr>
        <w:t xml:space="preserve"> 1,20m),</w:t>
      </w:r>
      <w:r w:rsidRPr="0055721E">
        <w:rPr>
          <w:rFonts w:ascii="Tahoma" w:hAnsi="Tahoma" w:cs="Tahoma"/>
          <w:sz w:val="22"/>
          <w:szCs w:val="22"/>
        </w:rPr>
        <w:t xml:space="preserve"> Escuela</w:t>
      </w:r>
      <w:r>
        <w:rPr>
          <w:rFonts w:ascii="Tahoma" w:hAnsi="Tahoma" w:cs="Tahoma"/>
          <w:sz w:val="22"/>
          <w:szCs w:val="22"/>
        </w:rPr>
        <w:t xml:space="preserve"> (0,70 y 0,80) e Iniciados (0,30/0.40 - 0,50/0,60)</w:t>
      </w:r>
      <w:r w:rsidRPr="0055721E">
        <w:rPr>
          <w:rFonts w:ascii="Tahoma" w:hAnsi="Tahoma" w:cs="Tahoma"/>
          <w:sz w:val="22"/>
          <w:szCs w:val="22"/>
        </w:rPr>
        <w:t xml:space="preserve">. En el caso de </w:t>
      </w:r>
      <w:smartTag w:uri="urn:schemas-microsoft-com:office:smarttags" w:element="PersonName">
        <w:smartTagPr>
          <w:attr w:name="ProductID" w:val="la Categoría Escuela"/>
        </w:smartTagPr>
        <w:r w:rsidRPr="0055721E">
          <w:rPr>
            <w:rFonts w:ascii="Tahoma" w:hAnsi="Tahoma" w:cs="Tahoma"/>
            <w:sz w:val="22"/>
            <w:szCs w:val="22"/>
          </w:rPr>
          <w:t>la Categoría Escuela</w:t>
        </w:r>
      </w:smartTag>
      <w:r w:rsidRPr="0055721E">
        <w:rPr>
          <w:rFonts w:ascii="Tahoma" w:hAnsi="Tahoma" w:cs="Tahoma"/>
          <w:sz w:val="22"/>
          <w:szCs w:val="22"/>
        </w:rPr>
        <w:t>, se realizará clasificación independiente entre menores y mayores.</w:t>
      </w:r>
      <w:r>
        <w:rPr>
          <w:rFonts w:ascii="Tahoma" w:hAnsi="Tahoma" w:cs="Tahoma"/>
          <w:sz w:val="22"/>
          <w:szCs w:val="22"/>
        </w:rPr>
        <w:t xml:space="preserve"> </w:t>
      </w:r>
      <w:r w:rsidRPr="00946493">
        <w:rPr>
          <w:rFonts w:ascii="Tahoma" w:hAnsi="Tahoma" w:cs="Tahoma"/>
          <w:b/>
          <w:sz w:val="22"/>
          <w:szCs w:val="22"/>
          <w:u w:val="single"/>
        </w:rPr>
        <w:t xml:space="preserve">Las categorías </w:t>
      </w:r>
      <w:r>
        <w:rPr>
          <w:rFonts w:ascii="Tahoma" w:hAnsi="Tahoma" w:cs="Tahoma"/>
          <w:b/>
          <w:sz w:val="22"/>
          <w:szCs w:val="22"/>
          <w:u w:val="single"/>
        </w:rPr>
        <w:t>AMATEURS s</w:t>
      </w:r>
      <w:r w:rsidRPr="00946493">
        <w:rPr>
          <w:rFonts w:ascii="Tahoma" w:hAnsi="Tahoma" w:cs="Tahoma"/>
          <w:b/>
          <w:sz w:val="22"/>
          <w:szCs w:val="22"/>
          <w:u w:val="single"/>
        </w:rPr>
        <w:t>e abrirán con un mínimo de 5 inscriptos.</w:t>
      </w:r>
    </w:p>
    <w:p w:rsidR="002A6FD8" w:rsidRPr="0055721E" w:rsidRDefault="002A6FD8" w:rsidP="00036CDA">
      <w:pPr>
        <w:rPr>
          <w:rFonts w:ascii="Tahoma" w:hAnsi="Tahoma" w:cs="Tahoma"/>
          <w:sz w:val="22"/>
          <w:szCs w:val="22"/>
        </w:rPr>
      </w:pP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  <w:r w:rsidRPr="0055721E">
        <w:rPr>
          <w:rFonts w:ascii="Tahoma" w:hAnsi="Tahoma" w:cs="Tahoma"/>
          <w:b/>
          <w:sz w:val="22"/>
          <w:szCs w:val="22"/>
        </w:rPr>
        <w:t xml:space="preserve">4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PISTAS:</w:t>
      </w:r>
    </w:p>
    <w:p w:rsidR="002A6FD8" w:rsidRPr="0055721E" w:rsidRDefault="002A6FD8" w:rsidP="00036CDA">
      <w:pPr>
        <w:pStyle w:val="BodyText2"/>
        <w:rPr>
          <w:rFonts w:ascii="Tahoma" w:hAnsi="Tahoma" w:cs="Tahoma"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ab/>
        <w:t>Se utilizarán pistas de arena y de césped según se indica en el ante</w:t>
      </w:r>
      <w:r>
        <w:rPr>
          <w:rFonts w:ascii="Tahoma" w:hAnsi="Tahoma" w:cs="Tahoma"/>
          <w:sz w:val="22"/>
          <w:szCs w:val="22"/>
        </w:rPr>
        <w:t>-</w:t>
      </w:r>
      <w:r w:rsidRPr="0055721E">
        <w:rPr>
          <w:rFonts w:ascii="Tahoma" w:hAnsi="Tahoma" w:cs="Tahoma"/>
          <w:sz w:val="22"/>
          <w:szCs w:val="22"/>
        </w:rPr>
        <w:t>programa de pruebas.</w:t>
      </w:r>
    </w:p>
    <w:p w:rsidR="002A6FD8" w:rsidRDefault="002A6FD8" w:rsidP="00036CDA">
      <w:pPr>
        <w:pStyle w:val="BodyText2"/>
        <w:rPr>
          <w:rFonts w:ascii="Tahoma" w:hAnsi="Tahoma" w:cs="Tahoma"/>
          <w:b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ab/>
      </w:r>
      <w:r w:rsidRPr="0055721E">
        <w:rPr>
          <w:rFonts w:ascii="Tahoma" w:hAnsi="Tahoma" w:cs="Tahoma"/>
          <w:b/>
          <w:sz w:val="22"/>
          <w:szCs w:val="22"/>
        </w:rPr>
        <w:t>La organización se reserva el derecho a cambiar el escenario de las pruebas de una pista a otra con sujeción a la cantidad de inscriptos y las condiciones climáticas y de tiempo de concurso.</w:t>
      </w:r>
    </w:p>
    <w:p w:rsidR="002A6FD8" w:rsidRDefault="002A6FD8" w:rsidP="00036CDA">
      <w:pPr>
        <w:pStyle w:val="BodyText2"/>
        <w:rPr>
          <w:rFonts w:ascii="Tahoma" w:hAnsi="Tahoma" w:cs="Tahoma"/>
          <w:b/>
          <w:sz w:val="22"/>
          <w:szCs w:val="22"/>
        </w:rPr>
      </w:pPr>
    </w:p>
    <w:p w:rsidR="002A6FD8" w:rsidRDefault="002A6FD8" w:rsidP="00036CDA">
      <w:pPr>
        <w:pStyle w:val="BodyText2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</w:rPr>
        <w:t xml:space="preserve">5- </w:t>
      </w:r>
      <w:r>
        <w:rPr>
          <w:rFonts w:ascii="Tahoma" w:hAnsi="Tahoma" w:cs="Tahoma"/>
          <w:b/>
          <w:sz w:val="22"/>
          <w:szCs w:val="22"/>
          <w:u w:val="single"/>
        </w:rPr>
        <w:t>CAMPEONATO POR CLUBES</w:t>
      </w:r>
      <w:r w:rsidRPr="00915B0A">
        <w:rPr>
          <w:rFonts w:ascii="Tahoma" w:hAnsi="Tahoma" w:cs="Tahoma"/>
          <w:b/>
          <w:sz w:val="22"/>
          <w:szCs w:val="22"/>
          <w:u w:val="single"/>
        </w:rPr>
        <w:t>:</w:t>
      </w:r>
    </w:p>
    <w:p w:rsidR="002A6FD8" w:rsidRPr="00991771" w:rsidRDefault="002A6FD8" w:rsidP="00036CDA">
      <w:pPr>
        <w:pStyle w:val="BodyText2"/>
        <w:rPr>
          <w:rFonts w:ascii="Tahoma" w:hAnsi="Tahoma" w:cs="Tahoma"/>
          <w:b/>
          <w:sz w:val="22"/>
          <w:szCs w:val="22"/>
        </w:rPr>
      </w:pPr>
    </w:p>
    <w:p w:rsidR="002A6FD8" w:rsidRPr="00991771" w:rsidRDefault="002A6FD8" w:rsidP="00991771">
      <w:pPr>
        <w:pStyle w:val="Prrafodelista1"/>
        <w:spacing w:line="240" w:lineRule="auto"/>
        <w:ind w:left="360"/>
        <w:jc w:val="both"/>
        <w:rPr>
          <w:rFonts w:ascii="Tahoma" w:hAnsi="Tahoma" w:cs="Tahoma"/>
          <w:b/>
          <w:sz w:val="24"/>
          <w:szCs w:val="24"/>
        </w:rPr>
      </w:pPr>
      <w:r w:rsidRPr="00991771">
        <w:rPr>
          <w:rFonts w:ascii="Tahoma" w:hAnsi="Tahoma" w:cs="Tahoma"/>
        </w:rPr>
        <w:t>Se realizará un campeonato por Equipos por clubes, dicho equipo será compuesto de 4 integrantes con un descarte. Estos deben ser de distintas alturas, siendo las mismas desde 0,90mt hasta 1,40mt, no participando las categorías Iniciados y Escuela. En caso de empate, se resolverá por la mejor clasificación del último día y de persistir, cual equipo obtuvo mejores clasificaciones</w:t>
      </w:r>
      <w:r w:rsidRPr="00991771">
        <w:rPr>
          <w:rFonts w:ascii="Tahoma" w:hAnsi="Tahoma" w:cs="Tahoma"/>
          <w:sz w:val="24"/>
          <w:szCs w:val="24"/>
        </w:rPr>
        <w:t>.</w:t>
      </w:r>
    </w:p>
    <w:p w:rsidR="002A6FD8" w:rsidRDefault="002A6FD8" w:rsidP="00036CDA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55721E">
        <w:rPr>
          <w:rFonts w:ascii="Tahoma" w:hAnsi="Tahoma" w:cs="Tahoma"/>
          <w:b/>
          <w:sz w:val="22"/>
          <w:szCs w:val="22"/>
        </w:rPr>
        <w:t xml:space="preserve">6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DELEGADO:</w:t>
      </w: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</w:p>
    <w:p w:rsidR="002A6FD8" w:rsidRDefault="002A6FD8" w:rsidP="002E1CBB">
      <w:pPr>
        <w:pStyle w:val="BodyText2"/>
        <w:rPr>
          <w:rFonts w:ascii="Tahoma" w:hAnsi="Tahoma" w:cs="Tahoma"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ab/>
        <w:t xml:space="preserve">Cada entidad deberá designar un delegado que podrá ser o no participante, quien </w:t>
      </w:r>
      <w:r w:rsidRPr="00D81CED">
        <w:rPr>
          <w:rFonts w:ascii="Tahoma" w:hAnsi="Tahoma" w:cs="Tahoma"/>
          <w:b/>
          <w:sz w:val="22"/>
          <w:szCs w:val="22"/>
        </w:rPr>
        <w:t>será la única persona autorizada y a quien se atenderá para realizar cualquier tipo de gestión o reclamo</w:t>
      </w:r>
      <w:r w:rsidRPr="0055721E">
        <w:rPr>
          <w:rFonts w:ascii="Tahoma" w:hAnsi="Tahoma" w:cs="Tahoma"/>
          <w:sz w:val="22"/>
          <w:szCs w:val="22"/>
        </w:rPr>
        <w:t xml:space="preserve"> relacionado con el concurso. Dicho reclamo se recibirá únicamente por escrito ante el Jurado o </w:t>
      </w:r>
      <w:smartTag w:uri="urn:schemas-microsoft-com:office:smarttags" w:element="PersonName">
        <w:smartTagPr>
          <w:attr w:name="ProductID" w:val="la Administración"/>
        </w:smartTagPr>
        <w:r w:rsidRPr="0055721E">
          <w:rPr>
            <w:rFonts w:ascii="Tahoma" w:hAnsi="Tahoma" w:cs="Tahoma"/>
            <w:sz w:val="22"/>
            <w:szCs w:val="22"/>
          </w:rPr>
          <w:t>la Administración</w:t>
        </w:r>
      </w:smartTag>
      <w:r w:rsidRPr="0055721E">
        <w:rPr>
          <w:rFonts w:ascii="Tahoma" w:hAnsi="Tahoma" w:cs="Tahoma"/>
          <w:sz w:val="22"/>
          <w:szCs w:val="22"/>
        </w:rPr>
        <w:t xml:space="preserve"> de Hipismo de J.C.C.</w:t>
      </w:r>
    </w:p>
    <w:p w:rsidR="002A6FD8" w:rsidRPr="002E1CBB" w:rsidRDefault="002A6FD8" w:rsidP="002E1CBB">
      <w:pPr>
        <w:pStyle w:val="BodyText2"/>
        <w:rPr>
          <w:rFonts w:ascii="Tahoma" w:hAnsi="Tahoma" w:cs="Tahoma"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 xml:space="preserve"> El día</w:t>
      </w:r>
      <w:r>
        <w:rPr>
          <w:rFonts w:ascii="Tahoma" w:hAnsi="Tahoma" w:cs="Tahoma"/>
          <w:sz w:val="22"/>
          <w:szCs w:val="22"/>
        </w:rPr>
        <w:t xml:space="preserve"> 24 Noviembre de </w:t>
      </w:r>
      <w:smartTag w:uri="urn:schemas-microsoft-com:office:smarttags" w:element="metricconverter">
        <w:smartTagPr>
          <w:attr w:name="ProductID" w:val="2017 a"/>
        </w:smartTagPr>
        <w:r>
          <w:rPr>
            <w:rFonts w:ascii="Tahoma" w:hAnsi="Tahoma" w:cs="Tahoma"/>
            <w:sz w:val="22"/>
            <w:szCs w:val="22"/>
          </w:rPr>
          <w:t xml:space="preserve">2017 </w:t>
        </w:r>
        <w:r w:rsidRPr="0055721E">
          <w:rPr>
            <w:rFonts w:ascii="Tahoma" w:hAnsi="Tahoma" w:cs="Tahoma"/>
            <w:sz w:val="22"/>
            <w:szCs w:val="22"/>
          </w:rPr>
          <w:t>a</w:t>
        </w:r>
      </w:smartTag>
      <w:r>
        <w:rPr>
          <w:rFonts w:ascii="Tahoma" w:hAnsi="Tahoma" w:cs="Tahoma"/>
          <w:sz w:val="22"/>
          <w:szCs w:val="22"/>
        </w:rPr>
        <w:t xml:space="preserve"> las 18:0</w:t>
      </w:r>
      <w:r w:rsidRPr="0055721E">
        <w:rPr>
          <w:rFonts w:ascii="Tahoma" w:hAnsi="Tahoma" w:cs="Tahoma"/>
          <w:sz w:val="22"/>
          <w:szCs w:val="22"/>
        </w:rPr>
        <w:t>0 hs, se realizará una reunión de delegados en la sede social</w:t>
      </w:r>
      <w:r>
        <w:rPr>
          <w:rFonts w:ascii="Tahoma" w:hAnsi="Tahoma" w:cs="Tahoma"/>
          <w:sz w:val="22"/>
          <w:szCs w:val="22"/>
        </w:rPr>
        <w:t>,</w:t>
      </w:r>
      <w:r w:rsidRPr="0055721E">
        <w:rPr>
          <w:rFonts w:ascii="Tahoma" w:hAnsi="Tahoma" w:cs="Tahoma"/>
          <w:sz w:val="22"/>
          <w:szCs w:val="22"/>
        </w:rPr>
        <w:t xml:space="preserve"> informativa y no deliberativa de </w:t>
      </w:r>
      <w:r>
        <w:rPr>
          <w:rFonts w:ascii="Tahoma" w:hAnsi="Tahoma" w:cs="Tahoma"/>
          <w:sz w:val="22"/>
          <w:szCs w:val="22"/>
        </w:rPr>
        <w:t>los aspectos técnicos del campeonato.</w:t>
      </w:r>
    </w:p>
    <w:p w:rsidR="002A6FD8" w:rsidRDefault="002A6FD8" w:rsidP="00036CDA">
      <w:pPr>
        <w:rPr>
          <w:rFonts w:ascii="Tahoma" w:hAnsi="Tahoma" w:cs="Tahoma"/>
          <w:b/>
          <w:sz w:val="22"/>
          <w:szCs w:val="22"/>
        </w:rPr>
      </w:pPr>
    </w:p>
    <w:p w:rsidR="002A6FD8" w:rsidRDefault="002A6FD8" w:rsidP="00036CDA">
      <w:pPr>
        <w:rPr>
          <w:rFonts w:ascii="Tahoma" w:hAnsi="Tahoma" w:cs="Tahoma"/>
          <w:b/>
          <w:sz w:val="22"/>
          <w:szCs w:val="22"/>
        </w:rPr>
      </w:pPr>
    </w:p>
    <w:p w:rsidR="002A6FD8" w:rsidRDefault="002A6FD8" w:rsidP="00036CDA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55721E">
        <w:rPr>
          <w:rFonts w:ascii="Tahoma" w:hAnsi="Tahoma" w:cs="Tahoma"/>
          <w:b/>
          <w:sz w:val="22"/>
          <w:szCs w:val="22"/>
        </w:rPr>
        <w:t xml:space="preserve">7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INSCRIPCIONES:</w:t>
      </w: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</w:p>
    <w:p w:rsidR="002A6FD8" w:rsidRPr="0055721E" w:rsidRDefault="002A6FD8" w:rsidP="0083295F">
      <w:pPr>
        <w:pStyle w:val="BodyText2"/>
        <w:rPr>
          <w:rFonts w:ascii="Tahoma" w:hAnsi="Tahoma" w:cs="Tahoma"/>
          <w:b/>
          <w:bCs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ab/>
        <w:t xml:space="preserve">Conforme a la circular 2/94 de </w:t>
      </w:r>
      <w:smartTag w:uri="urn:schemas-microsoft-com:office:smarttags" w:element="PersonName">
        <w:smartTagPr>
          <w:attr w:name="ProductID" w:val="la Administración"/>
        </w:smartTagPr>
        <w:r w:rsidRPr="0055721E">
          <w:rPr>
            <w:rFonts w:ascii="Tahoma" w:hAnsi="Tahoma" w:cs="Tahoma"/>
            <w:sz w:val="22"/>
            <w:szCs w:val="22"/>
          </w:rPr>
          <w:t>la FEA</w:t>
        </w:r>
      </w:smartTag>
      <w:r w:rsidRPr="0055721E">
        <w:rPr>
          <w:rFonts w:ascii="Tahoma" w:hAnsi="Tahoma" w:cs="Tahoma"/>
          <w:sz w:val="22"/>
          <w:szCs w:val="22"/>
        </w:rPr>
        <w:t>, las inscripciones se receptarán por vía postal / fax</w:t>
      </w:r>
      <w:r>
        <w:rPr>
          <w:rFonts w:ascii="Tahoma" w:hAnsi="Tahoma" w:cs="Tahoma"/>
          <w:sz w:val="22"/>
          <w:szCs w:val="22"/>
        </w:rPr>
        <w:t xml:space="preserve"> o e-</w:t>
      </w:r>
      <w:r w:rsidRPr="00991771">
        <w:rPr>
          <w:rFonts w:ascii="Tahoma" w:hAnsi="Tahoma" w:cs="Tahoma"/>
          <w:sz w:val="22"/>
          <w:szCs w:val="22"/>
        </w:rPr>
        <w:t>mail a</w:t>
      </w:r>
      <w:r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Pr="00946493">
          <w:rPr>
            <w:rStyle w:val="Hyperlink"/>
            <w:rFonts w:ascii="Tahoma" w:hAnsi="Tahoma" w:cs="Tahoma"/>
            <w:b/>
            <w:sz w:val="28"/>
            <w:szCs w:val="28"/>
            <w:u w:val="none"/>
            <w:lang w:val="es-ES"/>
          </w:rPr>
          <w:t>hipico</w:t>
        </w:r>
        <w:r w:rsidRPr="00946493">
          <w:rPr>
            <w:rStyle w:val="Hyperlink"/>
            <w:rFonts w:ascii="Arial" w:hAnsi="Arial" w:cs="Arial"/>
            <w:b/>
            <w:sz w:val="28"/>
            <w:szCs w:val="28"/>
            <w:u w:val="none"/>
            <w:lang w:val="es-ES" w:eastAsia="ko-KR"/>
          </w:rPr>
          <w:t>@jockeyclubcordoba.com.ar</w:t>
        </w:r>
      </w:hyperlink>
      <w:r w:rsidRPr="00946493">
        <w:rPr>
          <w:rFonts w:ascii="Tahoma" w:hAnsi="Tahoma" w:cs="Tahoma"/>
          <w:b/>
          <w:sz w:val="28"/>
          <w:szCs w:val="28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83295F">
        <w:rPr>
          <w:rFonts w:ascii="Tahoma" w:hAnsi="Tahoma" w:cs="Tahoma"/>
          <w:b/>
          <w:sz w:val="28"/>
          <w:szCs w:val="28"/>
        </w:rPr>
        <w:t xml:space="preserve">CON COPIA </w:t>
      </w:r>
      <w:hyperlink r:id="rId8" w:history="1">
        <w:r w:rsidRPr="00946493">
          <w:rPr>
            <w:rStyle w:val="Hyperlink"/>
            <w:rFonts w:ascii="Tahoma" w:hAnsi="Tahoma" w:cs="Tahoma"/>
            <w:b/>
            <w:sz w:val="28"/>
            <w:szCs w:val="28"/>
            <w:u w:val="none"/>
          </w:rPr>
          <w:t>ruizcasanova_daisy@hotmail.com</w:t>
        </w:r>
      </w:hyperlink>
      <w:r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55721E">
        <w:rPr>
          <w:rFonts w:ascii="Tahoma" w:hAnsi="Tahoma" w:cs="Tahoma"/>
          <w:sz w:val="22"/>
          <w:szCs w:val="22"/>
        </w:rPr>
        <w:t>en las instalaciones del club, ubicadas en Av. Valparaíso 3</w:t>
      </w:r>
      <w:r>
        <w:rPr>
          <w:rFonts w:ascii="Tahoma" w:hAnsi="Tahoma" w:cs="Tahoma"/>
          <w:sz w:val="22"/>
          <w:szCs w:val="22"/>
        </w:rPr>
        <w:t>589</w:t>
      </w:r>
      <w:r w:rsidRPr="0055721E">
        <w:rPr>
          <w:rFonts w:ascii="Tahoma" w:hAnsi="Tahoma" w:cs="Tahoma"/>
          <w:sz w:val="22"/>
          <w:szCs w:val="22"/>
        </w:rPr>
        <w:t xml:space="preserve"> (Ex Camino a San Antonio Km 2 y ½) de </w:t>
      </w:r>
      <w:smartTag w:uri="urn:schemas-microsoft-com:office:smarttags" w:element="PersonName">
        <w:smartTagPr>
          <w:attr w:name="ProductID" w:val="la Administración"/>
        </w:smartTagPr>
        <w:r w:rsidRPr="0055721E">
          <w:rPr>
            <w:rFonts w:ascii="Tahoma" w:hAnsi="Tahoma" w:cs="Tahoma"/>
            <w:sz w:val="22"/>
            <w:szCs w:val="22"/>
          </w:rPr>
          <w:t>la Ciudad</w:t>
        </w:r>
      </w:smartTag>
      <w:r>
        <w:rPr>
          <w:rFonts w:ascii="Tahoma" w:hAnsi="Tahoma" w:cs="Tahoma"/>
          <w:sz w:val="22"/>
          <w:szCs w:val="22"/>
        </w:rPr>
        <w:t xml:space="preserve"> de Córdoba, CP 5016, Tel</w:t>
      </w:r>
      <w:r w:rsidRPr="0055721E">
        <w:rPr>
          <w:rFonts w:ascii="Tahoma" w:hAnsi="Tahoma" w:cs="Tahoma"/>
          <w:sz w:val="22"/>
          <w:szCs w:val="22"/>
        </w:rPr>
        <w:t xml:space="preserve"> (0351)-4616558. El vencimiento de las inscripciones se producirá el día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u w:val="single"/>
        </w:rPr>
        <w:t>miércoles 22 de noviembre</w:t>
      </w:r>
      <w:r w:rsidRPr="0055721E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smartTag w:uri="urn:schemas-microsoft-com:office:smarttags" w:element="PersonName">
        <w:smartTagPr>
          <w:attr w:name="ProductID" w:val="la Administración"/>
        </w:smartTagPr>
        <w:smartTag w:uri="urn:schemas-microsoft-com:office:smarttags" w:element="metricconverter">
          <w:smartTagPr>
            <w:attr w:name="ProductID" w:val="2017 a"/>
          </w:smartTagPr>
          <w:r w:rsidRPr="0055721E">
            <w:rPr>
              <w:rFonts w:ascii="Tahoma" w:hAnsi="Tahoma" w:cs="Tahoma"/>
              <w:b/>
              <w:sz w:val="22"/>
              <w:szCs w:val="22"/>
              <w:u w:val="single"/>
            </w:rPr>
            <w:t>20</w:t>
          </w:r>
          <w:r>
            <w:rPr>
              <w:rFonts w:ascii="Tahoma" w:hAnsi="Tahoma" w:cs="Tahoma"/>
              <w:b/>
              <w:sz w:val="22"/>
              <w:szCs w:val="22"/>
              <w:u w:val="single"/>
            </w:rPr>
            <w:t>17</w:t>
          </w:r>
          <w:r w:rsidRPr="0055721E">
            <w:rPr>
              <w:rFonts w:ascii="Tahoma" w:hAnsi="Tahoma" w:cs="Tahoma"/>
              <w:b/>
              <w:sz w:val="22"/>
              <w:szCs w:val="22"/>
              <w:u w:val="single"/>
            </w:rPr>
            <w:t xml:space="preserve"> a</w:t>
          </w:r>
        </w:smartTag>
      </w:smartTag>
      <w:r w:rsidRPr="0055721E">
        <w:rPr>
          <w:rFonts w:ascii="Tahoma" w:hAnsi="Tahoma" w:cs="Tahoma"/>
          <w:b/>
          <w:sz w:val="22"/>
          <w:szCs w:val="22"/>
          <w:u w:val="single"/>
        </w:rPr>
        <w:t xml:space="preserve"> las 1</w:t>
      </w:r>
      <w:r>
        <w:rPr>
          <w:rFonts w:ascii="Tahoma" w:hAnsi="Tahoma" w:cs="Tahoma"/>
          <w:b/>
          <w:sz w:val="22"/>
          <w:szCs w:val="22"/>
          <w:u w:val="single"/>
        </w:rPr>
        <w:t>7</w:t>
      </w:r>
      <w:r w:rsidRPr="0055721E">
        <w:rPr>
          <w:rFonts w:ascii="Tahoma" w:hAnsi="Tahoma" w:cs="Tahoma"/>
          <w:b/>
          <w:sz w:val="22"/>
          <w:szCs w:val="22"/>
          <w:u w:val="single"/>
        </w:rPr>
        <w:t>:</w:t>
      </w:r>
      <w:r>
        <w:rPr>
          <w:rFonts w:ascii="Tahoma" w:hAnsi="Tahoma" w:cs="Tahoma"/>
          <w:b/>
          <w:sz w:val="22"/>
          <w:szCs w:val="22"/>
          <w:u w:val="single"/>
        </w:rPr>
        <w:t>0</w:t>
      </w:r>
      <w:r w:rsidRPr="0055721E">
        <w:rPr>
          <w:rFonts w:ascii="Tahoma" w:hAnsi="Tahoma" w:cs="Tahoma"/>
          <w:b/>
          <w:sz w:val="22"/>
          <w:szCs w:val="22"/>
          <w:u w:val="single"/>
        </w:rPr>
        <w:t>0 hs.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55721E">
        <w:rPr>
          <w:rFonts w:ascii="Tahoma" w:hAnsi="Tahoma" w:cs="Tahoma"/>
          <w:b/>
          <w:bCs/>
          <w:sz w:val="22"/>
          <w:szCs w:val="22"/>
        </w:rPr>
        <w:t>En caso de producirse inscripciones fuera de término, de</w:t>
      </w:r>
      <w:r>
        <w:rPr>
          <w:rFonts w:ascii="Tahoma" w:hAnsi="Tahoma" w:cs="Tahoma"/>
          <w:b/>
          <w:bCs/>
          <w:sz w:val="22"/>
          <w:szCs w:val="22"/>
        </w:rPr>
        <w:t>berá abonarse un recargo del 20</w:t>
      </w:r>
      <w:r w:rsidRPr="0055721E">
        <w:rPr>
          <w:rFonts w:ascii="Tahoma" w:hAnsi="Tahoma" w:cs="Tahoma"/>
          <w:b/>
          <w:bCs/>
          <w:sz w:val="22"/>
          <w:szCs w:val="22"/>
        </w:rPr>
        <w:t>% sobre el valor de las mismas.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302E09">
        <w:rPr>
          <w:rFonts w:ascii="Tahoma" w:hAnsi="Tahoma" w:cs="Tahoma"/>
          <w:bCs/>
          <w:sz w:val="22"/>
          <w:szCs w:val="22"/>
        </w:rPr>
        <w:t xml:space="preserve">Las inscripciones se recibirán vía fax o personalmente por escrito con sello y firma de un responsable del club y con mención del encargado del pago el día del concurso. Las inscripciones se abonan participe o no el jinete, salvo rectificación hasta antes de comenzar el campeonato respectivo, por lo que es responsable el club al cual representa. </w:t>
      </w:r>
      <w:r w:rsidRPr="0055721E">
        <w:rPr>
          <w:rFonts w:ascii="Tahoma" w:hAnsi="Tahoma" w:cs="Tahoma"/>
          <w:sz w:val="22"/>
          <w:szCs w:val="22"/>
        </w:rPr>
        <w:t>El monto de las inscripciones se detalla en el ante</w:t>
      </w:r>
      <w:r>
        <w:rPr>
          <w:rFonts w:ascii="Tahoma" w:hAnsi="Tahoma" w:cs="Tahoma"/>
          <w:sz w:val="22"/>
          <w:szCs w:val="22"/>
        </w:rPr>
        <w:t>-</w:t>
      </w:r>
      <w:r w:rsidRPr="0055721E">
        <w:rPr>
          <w:rFonts w:ascii="Tahoma" w:hAnsi="Tahoma" w:cs="Tahoma"/>
          <w:sz w:val="22"/>
          <w:szCs w:val="22"/>
        </w:rPr>
        <w:t>programa adjunto y se materializará en efectivo. En caso de pagos con cheques, deberán ser previamente autorizados y librados únicamen</w:t>
      </w:r>
      <w:r>
        <w:rPr>
          <w:rFonts w:ascii="Tahoma" w:hAnsi="Tahoma" w:cs="Tahoma"/>
          <w:sz w:val="22"/>
          <w:szCs w:val="22"/>
        </w:rPr>
        <w:t>te por el titular y para el día</w:t>
      </w:r>
      <w:r w:rsidRPr="00BD00A2">
        <w:rPr>
          <w:rFonts w:ascii="Tahoma" w:hAnsi="Tahoma" w:cs="Tahoma"/>
          <w:sz w:val="22"/>
          <w:szCs w:val="22"/>
        </w:rPr>
        <w:t>.</w:t>
      </w:r>
    </w:p>
    <w:p w:rsidR="002A6FD8" w:rsidRPr="0055721E" w:rsidRDefault="002A6FD8" w:rsidP="00036CDA">
      <w:pPr>
        <w:jc w:val="both"/>
        <w:rPr>
          <w:rFonts w:ascii="Tahoma" w:hAnsi="Tahoma" w:cs="Tahoma"/>
          <w:sz w:val="22"/>
          <w:szCs w:val="22"/>
        </w:rPr>
      </w:pPr>
    </w:p>
    <w:p w:rsidR="002A6FD8" w:rsidRDefault="002A6FD8" w:rsidP="00036CDA">
      <w:pPr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</w:rPr>
        <w:t>8</w:t>
      </w:r>
      <w:r w:rsidRPr="0055721E">
        <w:rPr>
          <w:rFonts w:ascii="Tahoma" w:hAnsi="Tahoma" w:cs="Tahoma"/>
          <w:b/>
          <w:sz w:val="22"/>
          <w:szCs w:val="22"/>
        </w:rPr>
        <w:t xml:space="preserve">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CAMPEONATOS:</w:t>
      </w:r>
    </w:p>
    <w:p w:rsidR="002A6FD8" w:rsidRPr="0055721E" w:rsidRDefault="002A6FD8" w:rsidP="00036CDA">
      <w:pPr>
        <w:rPr>
          <w:rFonts w:ascii="Tahoma" w:hAnsi="Tahoma" w:cs="Tahoma"/>
          <w:sz w:val="22"/>
          <w:szCs w:val="22"/>
        </w:rPr>
      </w:pPr>
    </w:p>
    <w:p w:rsidR="002A6FD8" w:rsidRPr="00946493" w:rsidRDefault="002A6FD8" w:rsidP="009D3A34">
      <w:pPr>
        <w:pStyle w:val="BodyText2"/>
        <w:numPr>
          <w:ilvl w:val="0"/>
          <w:numId w:val="1"/>
        </w:numPr>
        <w:tabs>
          <w:tab w:val="left" w:pos="360"/>
        </w:tabs>
        <w:rPr>
          <w:rFonts w:ascii="Tahoma" w:hAnsi="Tahoma" w:cs="Tahoma"/>
          <w:sz w:val="22"/>
          <w:szCs w:val="22"/>
          <w:u w:val="single"/>
        </w:rPr>
      </w:pPr>
      <w:r w:rsidRPr="0055721E">
        <w:rPr>
          <w:rFonts w:ascii="Tahoma" w:hAnsi="Tahoma" w:cs="Tahoma"/>
          <w:b/>
          <w:sz w:val="22"/>
          <w:szCs w:val="22"/>
        </w:rPr>
        <w:t>CAMPEONATOS INDIVIDUALES:</w:t>
      </w:r>
      <w:r w:rsidRPr="0055721E">
        <w:rPr>
          <w:rFonts w:ascii="Tahoma" w:hAnsi="Tahoma" w:cs="Tahoma"/>
          <w:sz w:val="22"/>
          <w:szCs w:val="22"/>
        </w:rPr>
        <w:t xml:space="preserve"> En cada prueba se otorga al ganador, como puntaje, el correspondiente al número de participantes de la primera prueba más uno; el mismo número de participantes menos uno al segundo y así sucesivamente. En caso de igualdad de puntos en cualquier categoría, será ganador el que mejor clasifique el último día.</w:t>
      </w:r>
      <w:r>
        <w:rPr>
          <w:rFonts w:ascii="Tahoma" w:hAnsi="Tahoma" w:cs="Tahoma"/>
          <w:sz w:val="22"/>
          <w:szCs w:val="22"/>
        </w:rPr>
        <w:t xml:space="preserve"> Se premiará al campeón, subcampeón. </w:t>
      </w:r>
      <w:r w:rsidRPr="00946493">
        <w:rPr>
          <w:rFonts w:ascii="Tahoma" w:hAnsi="Tahoma" w:cs="Tahoma"/>
          <w:sz w:val="22"/>
          <w:szCs w:val="22"/>
          <w:u w:val="single"/>
        </w:rPr>
        <w:t>En las categorías AMATEURS se abrirá con un mínimo de 5 participantes.</w:t>
      </w:r>
    </w:p>
    <w:p w:rsidR="002A6FD8" w:rsidRDefault="002A6FD8" w:rsidP="00946493">
      <w:pPr>
        <w:pStyle w:val="BodyText2"/>
        <w:tabs>
          <w:tab w:val="left" w:pos="360"/>
        </w:tabs>
        <w:ind w:left="780"/>
        <w:rPr>
          <w:rFonts w:ascii="Tahoma" w:hAnsi="Tahoma" w:cs="Tahoma"/>
          <w:sz w:val="22"/>
          <w:szCs w:val="22"/>
        </w:rPr>
      </w:pPr>
    </w:p>
    <w:p w:rsidR="002A6FD8" w:rsidRPr="00946493" w:rsidRDefault="002A6FD8" w:rsidP="00946493">
      <w:pPr>
        <w:pStyle w:val="BodyText2"/>
        <w:tabs>
          <w:tab w:val="left" w:pos="360"/>
        </w:tabs>
        <w:ind w:left="780"/>
        <w:rPr>
          <w:rFonts w:ascii="Tahoma" w:hAnsi="Tahoma" w:cs="Tahoma"/>
          <w:sz w:val="22"/>
          <w:szCs w:val="22"/>
        </w:rPr>
      </w:pPr>
    </w:p>
    <w:p w:rsidR="002A6FD8" w:rsidRPr="009D3A34" w:rsidRDefault="002A6FD8" w:rsidP="009D3A34">
      <w:pPr>
        <w:pStyle w:val="BodyText2"/>
        <w:numPr>
          <w:ilvl w:val="0"/>
          <w:numId w:val="1"/>
        </w:numPr>
        <w:tabs>
          <w:tab w:val="left" w:pos="3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CAMPEONATO DE PRIMERA CATEGORÍA</w:t>
      </w:r>
      <w:r w:rsidRPr="009D3A34">
        <w:rPr>
          <w:rFonts w:ascii="Tahoma" w:hAnsi="Tahoma" w:cs="Tahoma"/>
          <w:b/>
          <w:i/>
          <w:sz w:val="22"/>
          <w:szCs w:val="22"/>
          <w:u w:val="single"/>
        </w:rPr>
        <w:t>:</w:t>
      </w:r>
    </w:p>
    <w:p w:rsidR="002A6FD8" w:rsidRDefault="002A6FD8" w:rsidP="00946493">
      <w:pPr>
        <w:ind w:left="1140" w:firstLine="169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 campeonato de primera categoría será por faltas.</w:t>
      </w:r>
    </w:p>
    <w:p w:rsidR="002A6FD8" w:rsidRPr="0055721E" w:rsidRDefault="002A6FD8" w:rsidP="00946493">
      <w:pPr>
        <w:ind w:left="1140" w:firstLine="169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2A6FD8" w:rsidRPr="0055721E" w:rsidRDefault="002A6FD8" w:rsidP="00036CDA">
      <w:pPr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</w:rPr>
        <w:t>9</w:t>
      </w:r>
      <w:r w:rsidRPr="0055721E">
        <w:rPr>
          <w:rFonts w:ascii="Tahoma" w:hAnsi="Tahoma" w:cs="Tahoma"/>
          <w:b/>
          <w:sz w:val="22"/>
          <w:szCs w:val="22"/>
        </w:rPr>
        <w:t xml:space="preserve">-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PREMIOS:</w:t>
      </w:r>
    </w:p>
    <w:p w:rsidR="002A6FD8" w:rsidRPr="0055721E" w:rsidRDefault="002A6FD8" w:rsidP="00036CDA">
      <w:pPr>
        <w:ind w:left="708" w:firstLine="708"/>
        <w:rPr>
          <w:rFonts w:ascii="Tahoma" w:hAnsi="Tahoma" w:cs="Tahoma"/>
          <w:b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>Se indican en la planilla adjunta.</w:t>
      </w:r>
    </w:p>
    <w:p w:rsidR="002A6FD8" w:rsidRPr="0055721E" w:rsidRDefault="002A6FD8" w:rsidP="00036CDA">
      <w:pPr>
        <w:rPr>
          <w:rFonts w:ascii="Tahoma" w:hAnsi="Tahoma" w:cs="Tahoma"/>
          <w:sz w:val="22"/>
          <w:szCs w:val="22"/>
        </w:rPr>
      </w:pPr>
    </w:p>
    <w:p w:rsidR="002A6FD8" w:rsidRDefault="002A6FD8" w:rsidP="00036CDA">
      <w:pPr>
        <w:rPr>
          <w:rFonts w:ascii="Tahoma" w:hAnsi="Tahoma" w:cs="Tahoma"/>
          <w:b/>
          <w:sz w:val="22"/>
          <w:szCs w:val="22"/>
        </w:rPr>
      </w:pPr>
      <w:r w:rsidRPr="0055721E">
        <w:rPr>
          <w:rFonts w:ascii="Tahoma" w:hAnsi="Tahoma" w:cs="Tahoma"/>
          <w:b/>
          <w:sz w:val="22"/>
          <w:szCs w:val="22"/>
        </w:rPr>
        <w:t>1</w:t>
      </w:r>
      <w:r>
        <w:rPr>
          <w:rFonts w:ascii="Tahoma" w:hAnsi="Tahoma" w:cs="Tahoma"/>
          <w:b/>
          <w:sz w:val="22"/>
          <w:szCs w:val="22"/>
        </w:rPr>
        <w:t>0</w:t>
      </w:r>
      <w:r w:rsidRPr="0055721E">
        <w:rPr>
          <w:rFonts w:ascii="Tahoma" w:hAnsi="Tahoma" w:cs="Tahoma"/>
          <w:b/>
          <w:sz w:val="22"/>
          <w:szCs w:val="22"/>
        </w:rPr>
        <w:t xml:space="preserve">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TRASLADOS:</w:t>
      </w: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</w:p>
    <w:p w:rsidR="002A6FD8" w:rsidRPr="0055721E" w:rsidRDefault="002A6FD8" w:rsidP="00036CDA">
      <w:pPr>
        <w:pStyle w:val="BodyText2"/>
        <w:rPr>
          <w:rFonts w:ascii="Tahoma" w:hAnsi="Tahoma" w:cs="Tahoma"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ab/>
        <w:t>Será por cuenta, riesgo y cargo exclusivo de los participantes su traslado a esta ciudad, al igual que los de sus caballos, caballerizos y equipos, no existiendo en consecuencia responsabilidad al efecto por parte de la entidad organizadora.</w:t>
      </w:r>
    </w:p>
    <w:p w:rsidR="002A6FD8" w:rsidRPr="0055721E" w:rsidRDefault="002A6FD8" w:rsidP="00036CDA">
      <w:pPr>
        <w:rPr>
          <w:rFonts w:ascii="Tahoma" w:hAnsi="Tahoma" w:cs="Tahoma"/>
          <w:sz w:val="22"/>
          <w:szCs w:val="22"/>
        </w:rPr>
      </w:pPr>
    </w:p>
    <w:p w:rsidR="002A6FD8" w:rsidRDefault="002A6FD8" w:rsidP="00036CDA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55721E">
        <w:rPr>
          <w:rFonts w:ascii="Tahoma" w:hAnsi="Tahoma" w:cs="Tahoma"/>
          <w:b/>
          <w:sz w:val="22"/>
          <w:szCs w:val="22"/>
        </w:rPr>
        <w:t>1</w:t>
      </w:r>
      <w:r>
        <w:rPr>
          <w:rFonts w:ascii="Tahoma" w:hAnsi="Tahoma" w:cs="Tahoma"/>
          <w:b/>
          <w:sz w:val="22"/>
          <w:szCs w:val="22"/>
        </w:rPr>
        <w:t>1</w:t>
      </w:r>
      <w:r w:rsidRPr="0055721E">
        <w:rPr>
          <w:rFonts w:ascii="Tahoma" w:hAnsi="Tahoma" w:cs="Tahoma"/>
          <w:b/>
          <w:sz w:val="22"/>
          <w:szCs w:val="22"/>
        </w:rPr>
        <w:t xml:space="preserve">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ALOJAMIENTO DE EQUINOS</w:t>
      </w:r>
      <w:r>
        <w:rPr>
          <w:rFonts w:ascii="Tahoma" w:hAnsi="Tahoma" w:cs="Tahoma"/>
          <w:b/>
          <w:i/>
          <w:sz w:val="22"/>
          <w:szCs w:val="22"/>
          <w:u w:val="single"/>
        </w:rPr>
        <w:t xml:space="preserve"> – ALOJAMIENTO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:</w:t>
      </w: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</w:p>
    <w:p w:rsidR="002A6FD8" w:rsidRPr="0055721E" w:rsidRDefault="002A6FD8" w:rsidP="00036CDA">
      <w:pPr>
        <w:pStyle w:val="BodyText2"/>
        <w:rPr>
          <w:rFonts w:ascii="Tahoma" w:hAnsi="Tahoma" w:cs="Tahoma"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ab/>
        <w:t xml:space="preserve">Los caballos participantes que representan a clubes que se encuentran a más de </w:t>
      </w:r>
      <w:r>
        <w:rPr>
          <w:rFonts w:ascii="Tahoma" w:hAnsi="Tahoma" w:cs="Tahoma"/>
          <w:sz w:val="22"/>
          <w:szCs w:val="22"/>
        </w:rPr>
        <w:t>cien kilómetros (</w:t>
      </w:r>
      <w:smartTag w:uri="urn:schemas-microsoft-com:office:smarttags" w:element="PersonName">
        <w:smartTagPr>
          <w:attr w:name="ProductID" w:val="la Administración"/>
        </w:smartTagPr>
        <w:smartTag w:uri="urn:schemas-microsoft-com:office:smarttags" w:element="metricconverter">
          <w:smartTagPr>
            <w:attr w:name="ProductID" w:val="100 Km"/>
          </w:smartTagPr>
          <w:r>
            <w:rPr>
              <w:rFonts w:ascii="Tahoma" w:hAnsi="Tahoma" w:cs="Tahoma"/>
              <w:sz w:val="22"/>
              <w:szCs w:val="22"/>
            </w:rPr>
            <w:t>100</w:t>
          </w:r>
          <w:r w:rsidRPr="0055721E">
            <w:rPr>
              <w:rFonts w:ascii="Tahoma" w:hAnsi="Tahoma" w:cs="Tahoma"/>
              <w:sz w:val="22"/>
              <w:szCs w:val="22"/>
            </w:rPr>
            <w:t xml:space="preserve"> Km</w:t>
          </w:r>
        </w:smartTag>
      </w:smartTag>
      <w:r w:rsidRPr="0055721E">
        <w:rPr>
          <w:rFonts w:ascii="Tahoma" w:hAnsi="Tahoma" w:cs="Tahoma"/>
          <w:sz w:val="22"/>
          <w:szCs w:val="22"/>
        </w:rPr>
        <w:t>.) de la entidad organizadora, serán alojados en las instalaciones de la mi</w:t>
      </w:r>
      <w:r>
        <w:rPr>
          <w:rFonts w:ascii="Tahoma" w:hAnsi="Tahoma" w:cs="Tahoma"/>
          <w:sz w:val="22"/>
          <w:szCs w:val="22"/>
        </w:rPr>
        <w:t xml:space="preserve">sma, o en </w:t>
      </w:r>
      <w:r w:rsidRPr="0055721E">
        <w:rPr>
          <w:rFonts w:ascii="Tahoma" w:hAnsi="Tahoma" w:cs="Tahoma"/>
          <w:sz w:val="22"/>
          <w:szCs w:val="22"/>
        </w:rPr>
        <w:t>instalaciones acondicionadas al efecto.</w:t>
      </w:r>
      <w:r>
        <w:rPr>
          <w:rFonts w:ascii="Tahoma" w:hAnsi="Tahoma" w:cs="Tahoma"/>
          <w:sz w:val="22"/>
          <w:szCs w:val="22"/>
        </w:rPr>
        <w:t xml:space="preserve"> Se tomará la reserva de boxes por pedido y se priorizará los caballos que se alojen los tres días de concurso.</w:t>
      </w:r>
    </w:p>
    <w:p w:rsidR="002A6FD8" w:rsidRDefault="002A6FD8" w:rsidP="00036CDA">
      <w:pPr>
        <w:rPr>
          <w:rFonts w:ascii="Tahoma" w:hAnsi="Tahoma" w:cs="Tahoma"/>
          <w:b/>
          <w:sz w:val="22"/>
          <w:szCs w:val="22"/>
        </w:rPr>
      </w:pPr>
    </w:p>
    <w:p w:rsidR="002A6FD8" w:rsidRDefault="002A6FD8" w:rsidP="00036CDA">
      <w:pPr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</w:rPr>
        <w:t>12</w:t>
      </w:r>
      <w:r w:rsidRPr="0055721E">
        <w:rPr>
          <w:rFonts w:ascii="Tahoma" w:hAnsi="Tahoma" w:cs="Tahoma"/>
          <w:b/>
          <w:sz w:val="22"/>
          <w:szCs w:val="22"/>
        </w:rPr>
        <w:t xml:space="preserve">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RACIONAMIENTO:</w:t>
      </w: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</w:p>
    <w:p w:rsidR="002A6FD8" w:rsidRDefault="002A6FD8" w:rsidP="00036CDA">
      <w:pPr>
        <w:pStyle w:val="BodyText2"/>
        <w:rPr>
          <w:rFonts w:ascii="Tahoma" w:hAnsi="Tahoma" w:cs="Tahoma"/>
          <w:b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ab/>
        <w:t xml:space="preserve">El Club organizador proveerá la clásica ración de avena y alfalfa, por lo que se deberá abonar $ </w:t>
      </w:r>
      <w:r>
        <w:rPr>
          <w:rFonts w:ascii="Tahoma" w:hAnsi="Tahoma" w:cs="Tahoma"/>
          <w:sz w:val="22"/>
          <w:szCs w:val="22"/>
        </w:rPr>
        <w:t xml:space="preserve">400  </w:t>
      </w:r>
      <w:r w:rsidRPr="002E0BFC">
        <w:rPr>
          <w:rFonts w:ascii="Tahoma" w:hAnsi="Tahoma" w:cs="Tahoma"/>
          <w:b/>
          <w:sz w:val="22"/>
          <w:szCs w:val="22"/>
        </w:rPr>
        <w:t xml:space="preserve">POR </w:t>
      </w:r>
      <w:r>
        <w:rPr>
          <w:rFonts w:ascii="Tahoma" w:hAnsi="Tahoma" w:cs="Tahoma"/>
          <w:b/>
          <w:sz w:val="22"/>
          <w:szCs w:val="22"/>
        </w:rPr>
        <w:t>NOCHE</w:t>
      </w:r>
    </w:p>
    <w:p w:rsidR="002A6FD8" w:rsidRPr="002E0BFC" w:rsidRDefault="002A6FD8" w:rsidP="00036CDA">
      <w:pPr>
        <w:pStyle w:val="BodyText2"/>
        <w:rPr>
          <w:rFonts w:ascii="Tahoma" w:hAnsi="Tahoma" w:cs="Tahoma"/>
          <w:b/>
          <w:sz w:val="22"/>
          <w:szCs w:val="22"/>
        </w:rPr>
      </w:pPr>
    </w:p>
    <w:p w:rsidR="002A6FD8" w:rsidRPr="0055721E" w:rsidRDefault="002A6FD8" w:rsidP="00036CDA">
      <w:pPr>
        <w:rPr>
          <w:rFonts w:ascii="Tahoma" w:hAnsi="Tahoma" w:cs="Tahoma"/>
          <w:sz w:val="22"/>
          <w:szCs w:val="22"/>
        </w:rPr>
      </w:pPr>
    </w:p>
    <w:p w:rsidR="002A6FD8" w:rsidRDefault="002A6FD8" w:rsidP="00036CDA">
      <w:pPr>
        <w:rPr>
          <w:rFonts w:ascii="Tahoma" w:hAnsi="Tahoma" w:cs="Tahoma"/>
          <w:b/>
          <w:sz w:val="22"/>
          <w:szCs w:val="22"/>
        </w:rPr>
      </w:pPr>
    </w:p>
    <w:p w:rsidR="002A6FD8" w:rsidRDefault="002A6FD8" w:rsidP="00036CDA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55721E">
        <w:rPr>
          <w:rFonts w:ascii="Tahoma" w:hAnsi="Tahoma" w:cs="Tahoma"/>
          <w:b/>
          <w:sz w:val="22"/>
          <w:szCs w:val="22"/>
        </w:rPr>
        <w:t xml:space="preserve">14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ALOJAMIENTO DE CABALLERIZOS:</w:t>
      </w: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</w:p>
    <w:p w:rsidR="002A6FD8" w:rsidRPr="0055721E" w:rsidRDefault="002A6FD8" w:rsidP="00036CDA">
      <w:pPr>
        <w:pStyle w:val="BodyText2"/>
        <w:rPr>
          <w:rFonts w:ascii="Tahoma" w:hAnsi="Tahoma" w:cs="Tahoma"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ab/>
        <w:t xml:space="preserve">Se les proporcionará </w:t>
      </w:r>
      <w:r>
        <w:rPr>
          <w:rFonts w:ascii="Tahoma" w:hAnsi="Tahoma" w:cs="Tahoma"/>
          <w:sz w:val="22"/>
          <w:szCs w:val="22"/>
        </w:rPr>
        <w:t>alojamientos a todos los caballerizos, a metros de</w:t>
      </w:r>
      <w:r w:rsidRPr="0055721E">
        <w:rPr>
          <w:rFonts w:ascii="Tahoma" w:hAnsi="Tahoma" w:cs="Tahoma"/>
          <w:sz w:val="22"/>
          <w:szCs w:val="22"/>
        </w:rPr>
        <w:t xml:space="preserve"> donde se alojen l</w:t>
      </w:r>
      <w:r>
        <w:rPr>
          <w:rFonts w:ascii="Tahoma" w:hAnsi="Tahoma" w:cs="Tahoma"/>
          <w:sz w:val="22"/>
          <w:szCs w:val="22"/>
        </w:rPr>
        <w:t xml:space="preserve">os equinos, debiendo concurrir </w:t>
      </w:r>
      <w:r w:rsidRPr="0055721E">
        <w:rPr>
          <w:rFonts w:ascii="Tahoma" w:hAnsi="Tahoma" w:cs="Tahoma"/>
          <w:sz w:val="22"/>
          <w:szCs w:val="22"/>
        </w:rPr>
        <w:t>unidos de sus elementos de descanso particulares.</w:t>
      </w:r>
    </w:p>
    <w:p w:rsidR="002A6FD8" w:rsidRPr="0055721E" w:rsidRDefault="002A6FD8" w:rsidP="00036CDA">
      <w:pPr>
        <w:rPr>
          <w:rFonts w:ascii="Tahoma" w:hAnsi="Tahoma" w:cs="Tahoma"/>
          <w:sz w:val="22"/>
          <w:szCs w:val="22"/>
        </w:rPr>
      </w:pP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  <w:r w:rsidRPr="0055721E">
        <w:rPr>
          <w:rFonts w:ascii="Tahoma" w:hAnsi="Tahoma" w:cs="Tahoma"/>
          <w:b/>
          <w:sz w:val="22"/>
          <w:szCs w:val="22"/>
        </w:rPr>
        <w:t xml:space="preserve">15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REQUISITOS SANITARIOS:</w:t>
      </w:r>
    </w:p>
    <w:p w:rsidR="002A6FD8" w:rsidRPr="0055721E" w:rsidRDefault="002A6FD8" w:rsidP="00036CDA">
      <w:pPr>
        <w:pStyle w:val="BodyText2"/>
        <w:rPr>
          <w:rFonts w:ascii="Tahoma" w:hAnsi="Tahoma" w:cs="Tahoma"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ab/>
      </w:r>
    </w:p>
    <w:p w:rsidR="002A6FD8" w:rsidRPr="0055721E" w:rsidRDefault="002A6FD8" w:rsidP="00036CDA">
      <w:pPr>
        <w:pStyle w:val="BodyText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ahoma" w:hAnsi="Tahoma" w:cs="Tahoma"/>
          <w:b/>
          <w:sz w:val="22"/>
          <w:szCs w:val="22"/>
        </w:rPr>
      </w:pPr>
      <w:r w:rsidRPr="0055721E">
        <w:rPr>
          <w:rFonts w:ascii="Tahoma" w:hAnsi="Tahoma" w:cs="Tahoma"/>
          <w:b/>
          <w:sz w:val="22"/>
          <w:szCs w:val="22"/>
        </w:rPr>
        <w:t>Todo caballo que concurra d</w:t>
      </w:r>
      <w:r>
        <w:rPr>
          <w:rFonts w:ascii="Tahoma" w:hAnsi="Tahoma" w:cs="Tahoma"/>
          <w:b/>
          <w:sz w:val="22"/>
          <w:szCs w:val="22"/>
        </w:rPr>
        <w:t xml:space="preserve">eberá tener obligatoriamente Pasaporte Nacional expedido por </w:t>
      </w:r>
      <w:smartTag w:uri="urn:schemas-microsoft-com:office:smarttags" w:element="PersonName">
        <w:smartTagPr>
          <w:attr w:name="ProductID" w:val="la Administración"/>
        </w:smartTagPr>
        <w:smartTag w:uri="urn:schemas-microsoft-com:office:smarttags" w:element="PersonName">
          <w:smartTagPr>
            <w:attr w:name="ProductID" w:val="la Administración"/>
          </w:smartTagPr>
          <w:r>
            <w:rPr>
              <w:rFonts w:ascii="Tahoma" w:hAnsi="Tahoma" w:cs="Tahoma"/>
              <w:b/>
              <w:sz w:val="22"/>
              <w:szCs w:val="22"/>
            </w:rPr>
            <w:t>la Federación Ecuestre</w:t>
          </w:r>
        </w:smartTag>
        <w:r>
          <w:rPr>
            <w:rFonts w:ascii="Tahoma" w:hAnsi="Tahoma" w:cs="Tahoma"/>
            <w:b/>
            <w:sz w:val="22"/>
            <w:szCs w:val="22"/>
          </w:rPr>
          <w:t xml:space="preserve"> Argentina</w:t>
        </w:r>
      </w:smartTag>
      <w:r>
        <w:rPr>
          <w:rFonts w:ascii="Tahoma" w:hAnsi="Tahoma" w:cs="Tahoma"/>
          <w:b/>
          <w:sz w:val="22"/>
          <w:szCs w:val="22"/>
        </w:rPr>
        <w:t xml:space="preserve"> completo, </w:t>
      </w:r>
      <w:r w:rsidRPr="0055721E">
        <w:rPr>
          <w:rFonts w:ascii="Tahoma" w:hAnsi="Tahoma" w:cs="Tahoma"/>
          <w:b/>
          <w:sz w:val="22"/>
          <w:szCs w:val="22"/>
        </w:rPr>
        <w:t>con sus vacunas y análisis al día, esta documentación será controlada por el veterinario del club.</w:t>
      </w:r>
    </w:p>
    <w:p w:rsidR="002A6FD8" w:rsidRPr="0055721E" w:rsidRDefault="002A6FD8" w:rsidP="00036CDA">
      <w:pPr>
        <w:rPr>
          <w:rFonts w:ascii="Tahoma" w:hAnsi="Tahoma" w:cs="Tahoma"/>
          <w:sz w:val="22"/>
          <w:szCs w:val="22"/>
        </w:rPr>
      </w:pP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16</w:t>
      </w:r>
      <w:r w:rsidRPr="0055721E">
        <w:rPr>
          <w:rFonts w:ascii="Tahoma" w:hAnsi="Tahoma" w:cs="Tahoma"/>
          <w:b/>
          <w:sz w:val="22"/>
          <w:szCs w:val="22"/>
        </w:rPr>
        <w:t xml:space="preserve"> -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SERVICIO DE VETERINARIA Y HERRERO:</w:t>
      </w:r>
    </w:p>
    <w:p w:rsidR="002A6FD8" w:rsidRPr="0055721E" w:rsidRDefault="002A6FD8" w:rsidP="000221AF">
      <w:pPr>
        <w:pStyle w:val="BodyText2"/>
        <w:ind w:firstLine="708"/>
        <w:rPr>
          <w:rFonts w:ascii="Tahoma" w:hAnsi="Tahoma" w:cs="Tahoma"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 xml:space="preserve">Este servicio estará disponible durante los días del certamen; será a cargo de los usuarios y bajo su responsabilidad. </w:t>
      </w:r>
    </w:p>
    <w:p w:rsidR="002A6FD8" w:rsidRPr="002B25AC" w:rsidRDefault="002A6FD8" w:rsidP="00462D14">
      <w:pPr>
        <w:pStyle w:val="BodyText2"/>
        <w:rPr>
          <w:rFonts w:ascii="Tahoma" w:hAnsi="Tahoma" w:cs="Tahoma"/>
          <w:b/>
          <w:sz w:val="22"/>
          <w:szCs w:val="22"/>
          <w:lang w:val="es-ES"/>
        </w:rPr>
      </w:pPr>
      <w:r w:rsidRPr="0055721E">
        <w:rPr>
          <w:rFonts w:ascii="Tahoma" w:hAnsi="Tahoma" w:cs="Tahoma"/>
          <w:sz w:val="22"/>
          <w:szCs w:val="22"/>
        </w:rPr>
        <w:tab/>
      </w: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17</w:t>
      </w:r>
      <w:r w:rsidRPr="0055721E">
        <w:rPr>
          <w:rFonts w:ascii="Tahoma" w:hAnsi="Tahoma" w:cs="Tahoma"/>
          <w:b/>
          <w:sz w:val="22"/>
          <w:szCs w:val="22"/>
        </w:rPr>
        <w:t xml:space="preserve">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RESPONSABILIDAD:</w:t>
      </w:r>
    </w:p>
    <w:p w:rsidR="002A6FD8" w:rsidRPr="0055721E" w:rsidRDefault="002A6FD8" w:rsidP="00036CDA">
      <w:pPr>
        <w:pStyle w:val="BodyText2"/>
        <w:rPr>
          <w:rFonts w:ascii="Tahoma" w:hAnsi="Tahoma" w:cs="Tahoma"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ab/>
        <w:t>La entidad organizadora no asume responsabilidad alguna en caso de accidentes, enfermedad, etc., de los caballos, caballerizos o participantes, o por pérdida de pertenencias.</w:t>
      </w: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18</w:t>
      </w:r>
      <w:r w:rsidRPr="0055721E">
        <w:rPr>
          <w:rFonts w:ascii="Tahoma" w:hAnsi="Tahoma" w:cs="Tahoma"/>
          <w:b/>
          <w:sz w:val="22"/>
          <w:szCs w:val="22"/>
        </w:rPr>
        <w:t xml:space="preserve">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INFORMES:</w:t>
      </w:r>
    </w:p>
    <w:p w:rsidR="002A6FD8" w:rsidRPr="0055721E" w:rsidRDefault="002A6FD8" w:rsidP="00036CDA">
      <w:pPr>
        <w:pStyle w:val="BodyText2"/>
        <w:rPr>
          <w:rFonts w:ascii="Tahoma" w:hAnsi="Tahoma" w:cs="Tahoma"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ab/>
        <w:t xml:space="preserve">Cualquier información complementaria podrá consultarse en la secretaría de </w:t>
      </w:r>
      <w:smartTag w:uri="urn:schemas-microsoft-com:office:smarttags" w:element="PersonName">
        <w:smartTagPr>
          <w:attr w:name="ProductID" w:val="la Administración"/>
        </w:smartTagPr>
        <w:r w:rsidRPr="0055721E">
          <w:rPr>
            <w:rFonts w:ascii="Tahoma" w:hAnsi="Tahoma" w:cs="Tahoma"/>
            <w:sz w:val="22"/>
            <w:szCs w:val="22"/>
          </w:rPr>
          <w:t>la Administración</w:t>
        </w:r>
      </w:smartTag>
      <w:r w:rsidRPr="0055721E">
        <w:rPr>
          <w:rFonts w:ascii="Tahoma" w:hAnsi="Tahoma" w:cs="Tahoma"/>
          <w:sz w:val="22"/>
          <w:szCs w:val="22"/>
        </w:rPr>
        <w:t xml:space="preserve"> de Hipismo del Jockey Club Córd</w:t>
      </w:r>
      <w:r>
        <w:rPr>
          <w:rFonts w:ascii="Tahoma" w:hAnsi="Tahoma" w:cs="Tahoma"/>
          <w:sz w:val="22"/>
          <w:szCs w:val="22"/>
        </w:rPr>
        <w:t xml:space="preserve">oba, al Tel/Fax (0351) 153260342 ó 4616558. </w:t>
      </w:r>
    </w:p>
    <w:p w:rsidR="002A6FD8" w:rsidRPr="0055721E" w:rsidRDefault="002A6FD8" w:rsidP="00036CDA">
      <w:pPr>
        <w:rPr>
          <w:rFonts w:ascii="Tahoma" w:hAnsi="Tahoma" w:cs="Tahoma"/>
          <w:sz w:val="22"/>
          <w:szCs w:val="22"/>
        </w:rPr>
      </w:pP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19</w:t>
      </w:r>
      <w:r w:rsidRPr="0055721E">
        <w:rPr>
          <w:rFonts w:ascii="Tahoma" w:hAnsi="Tahoma" w:cs="Tahoma"/>
          <w:b/>
          <w:sz w:val="22"/>
          <w:szCs w:val="22"/>
        </w:rPr>
        <w:t xml:space="preserve">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HOTELERIA:</w:t>
      </w:r>
    </w:p>
    <w:p w:rsidR="002A6FD8" w:rsidRPr="0055721E" w:rsidRDefault="002A6FD8" w:rsidP="00036CDA">
      <w:pPr>
        <w:jc w:val="both"/>
        <w:rPr>
          <w:rFonts w:ascii="Tahoma" w:hAnsi="Tahoma" w:cs="Tahoma"/>
          <w:sz w:val="22"/>
          <w:szCs w:val="22"/>
        </w:rPr>
      </w:pPr>
      <w:r w:rsidRPr="0055721E">
        <w:rPr>
          <w:rFonts w:ascii="Tahoma" w:hAnsi="Tahoma" w:cs="Tahoma"/>
          <w:sz w:val="22"/>
          <w:szCs w:val="22"/>
        </w:rPr>
        <w:tab/>
        <w:t xml:space="preserve">Por información relacionada con la hotelería, solicitamos comunicarse con </w:t>
      </w:r>
      <w:smartTag w:uri="urn:schemas-microsoft-com:office:smarttags" w:element="PersonName">
        <w:smartTagPr>
          <w:attr w:name="ProductID" w:val="la Administración"/>
        </w:smartTagPr>
        <w:r w:rsidRPr="0055721E">
          <w:rPr>
            <w:rFonts w:ascii="Tahoma" w:hAnsi="Tahoma" w:cs="Tahoma"/>
            <w:sz w:val="22"/>
            <w:szCs w:val="22"/>
          </w:rPr>
          <w:t>la Administración</w:t>
        </w:r>
      </w:smartTag>
      <w:r w:rsidRPr="0055721E">
        <w:rPr>
          <w:rFonts w:ascii="Tahoma" w:hAnsi="Tahoma" w:cs="Tahoma"/>
          <w:sz w:val="22"/>
          <w:szCs w:val="22"/>
        </w:rPr>
        <w:t xml:space="preserve"> del sector de Hipismo del Jockey Club Córdoba a efectos de proporcionar un listado con los hoteles auspiciantes del evento</w:t>
      </w:r>
      <w:r>
        <w:rPr>
          <w:rFonts w:ascii="Tahoma" w:hAnsi="Tahoma" w:cs="Tahoma"/>
          <w:sz w:val="22"/>
          <w:szCs w:val="22"/>
        </w:rPr>
        <w:t>, o bien consultar en el facebook del club</w:t>
      </w:r>
      <w:r w:rsidRPr="0055721E">
        <w:rPr>
          <w:rFonts w:ascii="Tahoma" w:hAnsi="Tahoma" w:cs="Tahoma"/>
          <w:sz w:val="22"/>
          <w:szCs w:val="22"/>
        </w:rPr>
        <w:t>.</w:t>
      </w:r>
    </w:p>
    <w:p w:rsidR="002A6FD8" w:rsidRPr="0055721E" w:rsidRDefault="002A6FD8" w:rsidP="00036CDA">
      <w:pPr>
        <w:rPr>
          <w:rFonts w:ascii="Tahoma" w:hAnsi="Tahoma" w:cs="Tahoma"/>
          <w:sz w:val="22"/>
          <w:szCs w:val="22"/>
        </w:rPr>
      </w:pPr>
    </w:p>
    <w:p w:rsidR="002A6FD8" w:rsidRPr="0055721E" w:rsidRDefault="002A6FD8" w:rsidP="00036CDA">
      <w:pPr>
        <w:rPr>
          <w:rFonts w:ascii="Tahoma" w:hAnsi="Tahoma" w:cs="Tahoma"/>
          <w:b/>
          <w:sz w:val="22"/>
          <w:szCs w:val="22"/>
        </w:rPr>
      </w:pPr>
      <w:r w:rsidRPr="0055721E">
        <w:rPr>
          <w:rFonts w:ascii="Tahoma" w:hAnsi="Tahoma" w:cs="Tahoma"/>
          <w:b/>
          <w:sz w:val="22"/>
          <w:szCs w:val="22"/>
        </w:rPr>
        <w:t>2</w:t>
      </w:r>
      <w:r>
        <w:rPr>
          <w:rFonts w:ascii="Tahoma" w:hAnsi="Tahoma" w:cs="Tahoma"/>
          <w:b/>
          <w:sz w:val="22"/>
          <w:szCs w:val="22"/>
        </w:rPr>
        <w:t>0</w:t>
      </w:r>
      <w:r w:rsidRPr="0055721E">
        <w:rPr>
          <w:rFonts w:ascii="Tahoma" w:hAnsi="Tahoma" w:cs="Tahoma"/>
          <w:b/>
          <w:sz w:val="22"/>
          <w:szCs w:val="22"/>
        </w:rPr>
        <w:t xml:space="preserve"> – </w:t>
      </w:r>
      <w:r w:rsidRPr="0055721E">
        <w:rPr>
          <w:rFonts w:ascii="Tahoma" w:hAnsi="Tahoma" w:cs="Tahoma"/>
          <w:b/>
          <w:i/>
          <w:sz w:val="22"/>
          <w:szCs w:val="22"/>
          <w:u w:val="single"/>
        </w:rPr>
        <w:t>MODIFICACIONES:</w:t>
      </w:r>
    </w:p>
    <w:p w:rsidR="002A6FD8" w:rsidRDefault="002A6FD8" w:rsidP="009E4733">
      <w:pPr>
        <w:pStyle w:val="BodyText2"/>
        <w:rPr>
          <w:rFonts w:ascii="Tahoma" w:hAnsi="Tahoma" w:cs="Tahoma"/>
          <w:sz w:val="22"/>
          <w:szCs w:val="22"/>
          <w:lang w:val="es-ES"/>
        </w:rPr>
      </w:pPr>
      <w:r w:rsidRPr="0055721E">
        <w:rPr>
          <w:rFonts w:ascii="Tahoma" w:hAnsi="Tahoma" w:cs="Tahoma"/>
          <w:sz w:val="22"/>
          <w:szCs w:val="22"/>
          <w:lang w:val="es-ES"/>
        </w:rPr>
        <w:tab/>
        <w:t>La entidad organizadora se reserva el derecho de introducir al presente las modificaciones que estime necesarias, las que serán comunicadas a los señores delegados oportunamente.</w:t>
      </w:r>
    </w:p>
    <w:p w:rsidR="002A6FD8" w:rsidRDefault="002A6FD8" w:rsidP="009E4733">
      <w:pPr>
        <w:pStyle w:val="BodyText2"/>
        <w:rPr>
          <w:rFonts w:ascii="Tahoma" w:hAnsi="Tahoma" w:cs="Tahoma"/>
          <w:sz w:val="22"/>
          <w:szCs w:val="22"/>
          <w:lang w:val="es-ES"/>
        </w:rPr>
      </w:pPr>
    </w:p>
    <w:p w:rsidR="002A6FD8" w:rsidRDefault="002A6FD8" w:rsidP="009E4733">
      <w:pPr>
        <w:pStyle w:val="BodyText2"/>
        <w:rPr>
          <w:rFonts w:ascii="Tahoma" w:hAnsi="Tahoma" w:cs="Tahoma"/>
          <w:b/>
          <w:bCs/>
          <w:sz w:val="22"/>
          <w:szCs w:val="22"/>
          <w:lang w:val="es-AR"/>
        </w:rPr>
      </w:pPr>
      <w:r w:rsidRPr="0055721E">
        <w:rPr>
          <w:rFonts w:ascii="Tahoma" w:hAnsi="Tahoma" w:cs="Tahoma"/>
          <w:b/>
          <w:bCs/>
          <w:sz w:val="22"/>
          <w:szCs w:val="22"/>
          <w:lang w:val="es-AR"/>
        </w:rPr>
        <w:t>2</w:t>
      </w:r>
      <w:r>
        <w:rPr>
          <w:rFonts w:ascii="Tahoma" w:hAnsi="Tahoma" w:cs="Tahoma"/>
          <w:b/>
          <w:bCs/>
          <w:sz w:val="22"/>
          <w:szCs w:val="22"/>
          <w:lang w:val="es-AR"/>
        </w:rPr>
        <w:t>1</w:t>
      </w:r>
      <w:r w:rsidRPr="0055721E">
        <w:rPr>
          <w:rFonts w:ascii="Tahoma" w:hAnsi="Tahoma" w:cs="Tahoma"/>
          <w:bCs/>
          <w:sz w:val="22"/>
          <w:szCs w:val="22"/>
          <w:lang w:val="es-AR"/>
        </w:rPr>
        <w:t>–</w:t>
      </w:r>
      <w:r w:rsidRPr="0055721E">
        <w:rPr>
          <w:rFonts w:ascii="Tahoma" w:hAnsi="Tahoma" w:cs="Tahoma"/>
          <w:b/>
          <w:bCs/>
          <w:sz w:val="22"/>
          <w:szCs w:val="22"/>
          <w:u w:val="single"/>
          <w:lang w:val="es-AR"/>
        </w:rPr>
        <w:t>AUTORIDADES DEL TORNEO</w:t>
      </w:r>
      <w:r w:rsidRPr="0055721E">
        <w:rPr>
          <w:rFonts w:ascii="Tahoma" w:hAnsi="Tahoma" w:cs="Tahoma"/>
          <w:b/>
          <w:bCs/>
          <w:sz w:val="22"/>
          <w:szCs w:val="22"/>
          <w:lang w:val="es-AR"/>
        </w:rPr>
        <w:t xml:space="preserve">.  </w:t>
      </w:r>
    </w:p>
    <w:p w:rsidR="002A6FD8" w:rsidRDefault="002A6FD8" w:rsidP="009E4733">
      <w:pPr>
        <w:pStyle w:val="BodyText2"/>
        <w:rPr>
          <w:rFonts w:ascii="Tahoma" w:hAnsi="Tahoma" w:cs="Tahoma"/>
          <w:b/>
          <w:bCs/>
          <w:sz w:val="22"/>
          <w:szCs w:val="22"/>
          <w:lang w:val="es-AR"/>
        </w:rPr>
      </w:pPr>
    </w:p>
    <w:p w:rsidR="002A6FD8" w:rsidRDefault="002A6FD8" w:rsidP="009E4733">
      <w:pPr>
        <w:pStyle w:val="BodyText2"/>
        <w:rPr>
          <w:rFonts w:ascii="Tahoma" w:hAnsi="Tahoma" w:cs="Tahoma"/>
          <w:b/>
          <w:bCs/>
          <w:sz w:val="22"/>
          <w:szCs w:val="22"/>
          <w:lang w:val="es-A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6081"/>
      </w:tblGrid>
      <w:tr w:rsidR="002A6FD8" w:rsidRPr="0055721E">
        <w:tc>
          <w:tcPr>
            <w:tcW w:w="3130" w:type="dxa"/>
          </w:tcPr>
          <w:p w:rsidR="002A6FD8" w:rsidRDefault="002A6FD8" w:rsidP="004F2A4C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  <w:lang w:val="es-AR"/>
              </w:rPr>
            </w:pPr>
            <w:r w:rsidRPr="0055721E">
              <w:rPr>
                <w:rFonts w:ascii="Tahoma" w:hAnsi="Tahoma" w:cs="Tahoma"/>
                <w:sz w:val="22"/>
                <w:szCs w:val="22"/>
                <w:lang w:val="es-AR"/>
              </w:rPr>
              <w:t>Jockey Club Córdoba</w:t>
            </w:r>
          </w:p>
          <w:p w:rsidR="002A6FD8" w:rsidRPr="0055721E" w:rsidRDefault="002A6FD8" w:rsidP="004906FB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81" w:type="dxa"/>
          </w:tcPr>
          <w:tbl>
            <w:tblPr>
              <w:tblW w:w="1004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450"/>
              <w:gridCol w:w="7550"/>
              <w:gridCol w:w="40"/>
            </w:tblGrid>
            <w:tr w:rsidR="002A6FD8" w:rsidRPr="00756D4F">
              <w:trPr>
                <w:trHeight w:val="300"/>
              </w:trPr>
              <w:tc>
                <w:tcPr>
                  <w:tcW w:w="2450" w:type="dxa"/>
                  <w:noWrap/>
                  <w:vAlign w:val="bottom"/>
                </w:tcPr>
                <w:p w:rsidR="002A6FD8" w:rsidRPr="00756D4F" w:rsidRDefault="002A6FD8" w:rsidP="00756D4F">
                  <w:pPr>
                    <w:rPr>
                      <w:rFonts w:ascii="Tahoma" w:hAnsi="Tahoma" w:cs="Tahoma"/>
                      <w:bCs/>
                      <w:sz w:val="24"/>
                      <w:szCs w:val="24"/>
                      <w:lang w:val="es-ES"/>
                    </w:rPr>
                  </w:pPr>
                  <w:r w:rsidRPr="00756D4F">
                    <w:rPr>
                      <w:rFonts w:ascii="Tahoma" w:hAnsi="Tahoma" w:cs="Tahoma"/>
                      <w:bCs/>
                      <w:sz w:val="24"/>
                      <w:szCs w:val="24"/>
                      <w:lang w:val="es-ES"/>
                    </w:rPr>
                    <w:t>Presidente</w:t>
                  </w:r>
                </w:p>
              </w:tc>
              <w:tc>
                <w:tcPr>
                  <w:tcW w:w="7550" w:type="dxa"/>
                  <w:noWrap/>
                  <w:vAlign w:val="bottom"/>
                </w:tcPr>
                <w:p w:rsidR="002A6FD8" w:rsidRPr="00756D4F" w:rsidRDefault="002A6FD8" w:rsidP="00756D4F">
                  <w:pPr>
                    <w:rPr>
                      <w:rFonts w:ascii="Tahoma" w:hAnsi="Tahoma" w:cs="Tahoma"/>
                      <w:lang w:val="es-ES"/>
                    </w:rPr>
                  </w:pPr>
                  <w:r>
                    <w:rPr>
                      <w:rFonts w:ascii="Tahoma" w:hAnsi="Tahoma" w:cs="Tahoma"/>
                      <w:lang w:val="es-ES"/>
                    </w:rPr>
                    <w:t>Dr. Ezequiel Mallía.</w:t>
                  </w:r>
                </w:p>
              </w:tc>
              <w:tc>
                <w:tcPr>
                  <w:tcW w:w="40" w:type="dxa"/>
                  <w:noWrap/>
                  <w:vAlign w:val="bottom"/>
                </w:tcPr>
                <w:p w:rsidR="002A6FD8" w:rsidRPr="00756D4F" w:rsidRDefault="002A6FD8" w:rsidP="00756D4F">
                  <w:pPr>
                    <w:rPr>
                      <w:rFonts w:ascii="Tahoma" w:hAnsi="Tahoma" w:cs="Tahoma"/>
                      <w:lang w:val="es-ES"/>
                    </w:rPr>
                  </w:pPr>
                </w:p>
              </w:tc>
            </w:tr>
          </w:tbl>
          <w:p w:rsidR="002A6FD8" w:rsidRPr="0055721E" w:rsidRDefault="002A6FD8" w:rsidP="009E4733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A6FD8" w:rsidRPr="0055721E">
        <w:tc>
          <w:tcPr>
            <w:tcW w:w="3130" w:type="dxa"/>
          </w:tcPr>
          <w:p w:rsidR="002A6FD8" w:rsidRPr="0055721E" w:rsidRDefault="002A6FD8" w:rsidP="004906FB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5721E">
              <w:rPr>
                <w:rFonts w:ascii="Tahoma" w:hAnsi="Tahoma" w:cs="Tahoma"/>
                <w:sz w:val="22"/>
                <w:szCs w:val="22"/>
                <w:lang w:val="es-AR"/>
              </w:rPr>
              <w:t>Comité Organizador:</w:t>
            </w:r>
          </w:p>
        </w:tc>
        <w:tc>
          <w:tcPr>
            <w:tcW w:w="6081" w:type="dxa"/>
          </w:tcPr>
          <w:p w:rsidR="002A6FD8" w:rsidRPr="0055721E" w:rsidRDefault="002A6FD8" w:rsidP="009E4733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Sub – Comisión de Hipismo Jockey Club Córdoba</w:t>
            </w:r>
          </w:p>
        </w:tc>
      </w:tr>
      <w:tr w:rsidR="002A6FD8" w:rsidRPr="0055721E">
        <w:trPr>
          <w:trHeight w:val="529"/>
        </w:trPr>
        <w:tc>
          <w:tcPr>
            <w:tcW w:w="3130" w:type="dxa"/>
          </w:tcPr>
          <w:p w:rsidR="002A6FD8" w:rsidRPr="0055721E" w:rsidRDefault="002A6FD8" w:rsidP="004906FB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81" w:type="dxa"/>
          </w:tcPr>
          <w:p w:rsidR="002A6FD8" w:rsidRPr="0055721E" w:rsidRDefault="002A6FD8" w:rsidP="0021547C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A6FD8" w:rsidRPr="0055721E">
        <w:trPr>
          <w:trHeight w:val="1081"/>
        </w:trPr>
        <w:tc>
          <w:tcPr>
            <w:tcW w:w="3130" w:type="dxa"/>
          </w:tcPr>
          <w:p w:rsidR="002A6FD8" w:rsidRPr="002E1CBB" w:rsidRDefault="002A6FD8" w:rsidP="004906FB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  <w:lang w:val="es-AR"/>
              </w:rPr>
            </w:pPr>
            <w:r w:rsidRPr="0055721E">
              <w:rPr>
                <w:rFonts w:ascii="Tahoma" w:hAnsi="Tahoma" w:cs="Tahoma"/>
                <w:sz w:val="22"/>
                <w:szCs w:val="22"/>
                <w:lang w:val="es-AR"/>
              </w:rPr>
              <w:t>Jurado</w:t>
            </w:r>
            <w:r>
              <w:rPr>
                <w:rFonts w:ascii="Tahoma" w:hAnsi="Tahoma" w:cs="Tahoma"/>
                <w:sz w:val="22"/>
                <w:szCs w:val="22"/>
                <w:lang w:val="es-AR"/>
              </w:rPr>
              <w:t xml:space="preserve">s </w:t>
            </w:r>
          </w:p>
        </w:tc>
        <w:tc>
          <w:tcPr>
            <w:tcW w:w="6081" w:type="dxa"/>
          </w:tcPr>
          <w:p w:rsidR="002A6FD8" w:rsidRDefault="002A6FD8" w:rsidP="004906FB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  <w:lang w:val="es-AR"/>
              </w:rPr>
            </w:pPr>
            <w:r>
              <w:rPr>
                <w:rFonts w:ascii="Tahoma" w:hAnsi="Tahoma" w:cs="Tahoma"/>
                <w:sz w:val="22"/>
                <w:szCs w:val="22"/>
                <w:lang w:val="es-AR"/>
              </w:rPr>
              <w:t xml:space="preserve">Sra. Daisy Ruiz Casanova, Constanza Loza, Sta. Ana Ávila  Sr. Carlos Echegaray De Maussion. </w:t>
            </w:r>
          </w:p>
          <w:p w:rsidR="002A6FD8" w:rsidRPr="0021547C" w:rsidRDefault="002A6FD8" w:rsidP="0021547C">
            <w:pPr>
              <w:rPr>
                <w:lang w:val="es-AR"/>
              </w:rPr>
            </w:pPr>
          </w:p>
          <w:p w:rsidR="002A6FD8" w:rsidRPr="0021547C" w:rsidRDefault="002A6FD8" w:rsidP="00D51102">
            <w:pPr>
              <w:rPr>
                <w:lang w:val="es-AR"/>
              </w:rPr>
            </w:pPr>
          </w:p>
        </w:tc>
      </w:tr>
      <w:tr w:rsidR="002A6FD8" w:rsidRPr="0055721E">
        <w:tc>
          <w:tcPr>
            <w:tcW w:w="3130" w:type="dxa"/>
          </w:tcPr>
          <w:p w:rsidR="002A6FD8" w:rsidRPr="0055721E" w:rsidRDefault="002A6FD8" w:rsidP="004906FB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81" w:type="dxa"/>
          </w:tcPr>
          <w:p w:rsidR="002A6FD8" w:rsidRPr="0055721E" w:rsidRDefault="002A6FD8" w:rsidP="004906FB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A6FD8" w:rsidRPr="0055721E">
        <w:tc>
          <w:tcPr>
            <w:tcW w:w="3130" w:type="dxa"/>
          </w:tcPr>
          <w:p w:rsidR="002A6FD8" w:rsidRPr="00032928" w:rsidRDefault="002A6FD8" w:rsidP="00216454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  <w:lang w:val="es-AR"/>
              </w:rPr>
            </w:pPr>
            <w:r>
              <w:rPr>
                <w:rFonts w:ascii="Tahoma" w:hAnsi="Tahoma" w:cs="Tahoma"/>
                <w:sz w:val="22"/>
                <w:szCs w:val="22"/>
                <w:lang w:val="es-AR"/>
              </w:rPr>
              <w:t>Diseñador de Pistas</w:t>
            </w:r>
          </w:p>
        </w:tc>
        <w:tc>
          <w:tcPr>
            <w:tcW w:w="6081" w:type="dxa"/>
          </w:tcPr>
          <w:p w:rsidR="002A6FD8" w:rsidRDefault="002A6FD8" w:rsidP="00216454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Sr. Ivan Tagle</w:t>
            </w:r>
          </w:p>
          <w:p w:rsidR="002A6FD8" w:rsidRPr="0055721E" w:rsidRDefault="002A6FD8" w:rsidP="00216454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2A6FD8" w:rsidRPr="0055721E">
        <w:tc>
          <w:tcPr>
            <w:tcW w:w="3130" w:type="dxa"/>
          </w:tcPr>
          <w:p w:rsidR="002A6FD8" w:rsidRPr="00820E72" w:rsidRDefault="002A6FD8" w:rsidP="00216454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  <w:lang w:val="es-AR"/>
              </w:rPr>
            </w:pPr>
            <w:r>
              <w:rPr>
                <w:rFonts w:ascii="Tahoma" w:hAnsi="Tahoma" w:cs="Tahoma"/>
                <w:sz w:val="22"/>
                <w:szCs w:val="22"/>
                <w:lang w:val="es-AR"/>
              </w:rPr>
              <w:t>Padok</w:t>
            </w:r>
          </w:p>
        </w:tc>
        <w:tc>
          <w:tcPr>
            <w:tcW w:w="6081" w:type="dxa"/>
          </w:tcPr>
          <w:p w:rsidR="002A6FD8" w:rsidRPr="0055721E" w:rsidRDefault="002A6FD8" w:rsidP="004906FB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Manuela Rocca</w:t>
            </w:r>
          </w:p>
        </w:tc>
      </w:tr>
      <w:tr w:rsidR="002A6FD8" w:rsidRPr="0055721E">
        <w:tc>
          <w:tcPr>
            <w:tcW w:w="3130" w:type="dxa"/>
          </w:tcPr>
          <w:p w:rsidR="002A6FD8" w:rsidRPr="0055721E" w:rsidRDefault="002A6FD8" w:rsidP="00216454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5721E">
              <w:rPr>
                <w:rFonts w:ascii="Tahoma" w:hAnsi="Tahoma" w:cs="Tahoma"/>
                <w:sz w:val="22"/>
                <w:szCs w:val="22"/>
                <w:lang w:val="es-AR"/>
              </w:rPr>
              <w:t>Cronometrista</w:t>
            </w:r>
          </w:p>
        </w:tc>
        <w:tc>
          <w:tcPr>
            <w:tcW w:w="6081" w:type="dxa"/>
          </w:tcPr>
          <w:p w:rsidR="002A6FD8" w:rsidRDefault="002A6FD8" w:rsidP="00216454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Ronaldo Lambert </w:t>
            </w:r>
          </w:p>
          <w:p w:rsidR="002A6FD8" w:rsidRPr="0055721E" w:rsidRDefault="002A6FD8" w:rsidP="00216454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A6FD8" w:rsidRPr="0055721E">
        <w:tc>
          <w:tcPr>
            <w:tcW w:w="3130" w:type="dxa"/>
          </w:tcPr>
          <w:p w:rsidR="002A6FD8" w:rsidRPr="0055721E" w:rsidRDefault="002A6FD8" w:rsidP="004906FB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  <w:lang w:val="es-AR"/>
              </w:rPr>
            </w:pPr>
            <w:r w:rsidRPr="0055721E">
              <w:rPr>
                <w:rFonts w:ascii="Tahoma" w:hAnsi="Tahoma" w:cs="Tahoma"/>
                <w:sz w:val="22"/>
                <w:szCs w:val="22"/>
                <w:lang w:val="es-AR"/>
              </w:rPr>
              <w:t>Cómputos</w:t>
            </w:r>
          </w:p>
        </w:tc>
        <w:tc>
          <w:tcPr>
            <w:tcW w:w="6081" w:type="dxa"/>
          </w:tcPr>
          <w:p w:rsidR="002A6FD8" w:rsidRPr="0055721E" w:rsidRDefault="002A6FD8" w:rsidP="00C252F0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  <w:lang w:val="es-AR"/>
              </w:rPr>
            </w:pPr>
            <w:r>
              <w:rPr>
                <w:rFonts w:ascii="Tahoma" w:hAnsi="Tahoma" w:cs="Tahoma"/>
                <w:sz w:val="22"/>
                <w:szCs w:val="22"/>
                <w:lang w:val="es-AR"/>
              </w:rPr>
              <w:t>Valentina Ruiz Casanova</w:t>
            </w:r>
          </w:p>
        </w:tc>
      </w:tr>
      <w:tr w:rsidR="002A6FD8" w:rsidRPr="0055721E">
        <w:tc>
          <w:tcPr>
            <w:tcW w:w="3130" w:type="dxa"/>
          </w:tcPr>
          <w:p w:rsidR="002A6FD8" w:rsidRPr="0055721E" w:rsidRDefault="002A6FD8" w:rsidP="00EC7AA6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  <w:lang w:val="es-AR"/>
              </w:rPr>
            </w:pPr>
            <w:r w:rsidRPr="0055721E">
              <w:rPr>
                <w:rFonts w:ascii="Tahoma" w:hAnsi="Tahoma" w:cs="Tahoma"/>
                <w:sz w:val="22"/>
                <w:szCs w:val="22"/>
                <w:lang w:val="es-AR"/>
              </w:rPr>
              <w:t>Veterinario Oficial</w:t>
            </w:r>
          </w:p>
        </w:tc>
        <w:tc>
          <w:tcPr>
            <w:tcW w:w="6081" w:type="dxa"/>
          </w:tcPr>
          <w:p w:rsidR="002A6FD8" w:rsidRDefault="002A6FD8" w:rsidP="00462D14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  <w:lang w:val="es-AR"/>
              </w:rPr>
            </w:pPr>
            <w:r>
              <w:rPr>
                <w:rFonts w:ascii="Tahoma" w:hAnsi="Tahoma" w:cs="Tahoma"/>
                <w:sz w:val="22"/>
                <w:szCs w:val="22"/>
                <w:lang w:val="es-AR"/>
              </w:rPr>
              <w:t>Sra. Rocío Montenegro</w:t>
            </w:r>
          </w:p>
          <w:p w:rsidR="002A6FD8" w:rsidRPr="0055721E" w:rsidRDefault="002A6FD8" w:rsidP="00462D14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  <w:lang w:val="es-AR"/>
              </w:rPr>
            </w:pPr>
          </w:p>
        </w:tc>
      </w:tr>
      <w:tr w:rsidR="002A6FD8" w:rsidRPr="0055721E">
        <w:tc>
          <w:tcPr>
            <w:tcW w:w="3130" w:type="dxa"/>
          </w:tcPr>
          <w:p w:rsidR="002A6FD8" w:rsidRPr="0055721E" w:rsidRDefault="002A6FD8" w:rsidP="00EC7AA6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  <w:lang w:val="es-AR"/>
              </w:rPr>
            </w:pPr>
            <w:r w:rsidRPr="0055721E">
              <w:rPr>
                <w:rFonts w:ascii="Tahoma" w:hAnsi="Tahoma" w:cs="Tahoma"/>
                <w:sz w:val="22"/>
                <w:szCs w:val="22"/>
                <w:lang w:val="es-AR"/>
              </w:rPr>
              <w:t>Herrero</w:t>
            </w:r>
            <w:r>
              <w:rPr>
                <w:rFonts w:ascii="Tahoma" w:hAnsi="Tahoma" w:cs="Tahoma"/>
                <w:sz w:val="22"/>
                <w:szCs w:val="22"/>
                <w:lang w:val="es-AR"/>
              </w:rPr>
              <w:t>s</w:t>
            </w:r>
            <w:r w:rsidRPr="0055721E">
              <w:rPr>
                <w:rFonts w:ascii="Tahoma" w:hAnsi="Tahoma" w:cs="Tahoma"/>
                <w:sz w:val="22"/>
                <w:szCs w:val="22"/>
                <w:lang w:val="es-AR"/>
              </w:rPr>
              <w:t xml:space="preserve"> Oficial</w:t>
            </w:r>
            <w:r>
              <w:rPr>
                <w:rFonts w:ascii="Tahoma" w:hAnsi="Tahoma" w:cs="Tahoma"/>
                <w:sz w:val="22"/>
                <w:szCs w:val="22"/>
                <w:lang w:val="es-AR"/>
              </w:rPr>
              <w:t>es</w:t>
            </w:r>
          </w:p>
        </w:tc>
        <w:tc>
          <w:tcPr>
            <w:tcW w:w="6081" w:type="dxa"/>
          </w:tcPr>
          <w:p w:rsidR="002A6FD8" w:rsidRPr="0055721E" w:rsidRDefault="002A6FD8" w:rsidP="00EC7AA6">
            <w:pPr>
              <w:pStyle w:val="BodyText"/>
              <w:jc w:val="both"/>
              <w:rPr>
                <w:rFonts w:ascii="Tahoma" w:hAnsi="Tahoma" w:cs="Tahoma"/>
                <w:sz w:val="22"/>
                <w:szCs w:val="22"/>
                <w:lang w:val="es-AR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2"/>
                <w:szCs w:val="22"/>
                <w:lang w:val="es-AR"/>
              </w:rPr>
              <w:t>Baltazar Gordillo</w:t>
            </w:r>
          </w:p>
        </w:tc>
      </w:tr>
    </w:tbl>
    <w:p w:rsidR="002A6FD8" w:rsidRPr="0055721E" w:rsidRDefault="002A6FD8" w:rsidP="00C813AC"/>
    <w:sectPr w:rsidR="002A6FD8" w:rsidRPr="0055721E" w:rsidSect="00695CE2">
      <w:pgSz w:w="11906" w:h="16838"/>
      <w:pgMar w:top="719" w:right="1134" w:bottom="360" w:left="1260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A87"/>
    <w:multiLevelType w:val="hybridMultilevel"/>
    <w:tmpl w:val="AFBEA4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9437B"/>
    <w:multiLevelType w:val="hybridMultilevel"/>
    <w:tmpl w:val="F4029F98"/>
    <w:lvl w:ilvl="0" w:tplc="04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2D6545B7"/>
    <w:multiLevelType w:val="hybridMultilevel"/>
    <w:tmpl w:val="F8D6B162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85B5B"/>
    <w:multiLevelType w:val="multilevel"/>
    <w:tmpl w:val="F2123788"/>
    <w:lvl w:ilvl="0">
      <w:numFmt w:val="bullet"/>
      <w:lvlText w:val="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CDA"/>
    <w:rsid w:val="000046D9"/>
    <w:rsid w:val="000116C0"/>
    <w:rsid w:val="00015263"/>
    <w:rsid w:val="000221AF"/>
    <w:rsid w:val="00031DF4"/>
    <w:rsid w:val="00032928"/>
    <w:rsid w:val="000338EC"/>
    <w:rsid w:val="00036CDA"/>
    <w:rsid w:val="0004206D"/>
    <w:rsid w:val="00077713"/>
    <w:rsid w:val="00081943"/>
    <w:rsid w:val="00085A67"/>
    <w:rsid w:val="000B0518"/>
    <w:rsid w:val="000C06A0"/>
    <w:rsid w:val="000D7BEC"/>
    <w:rsid w:val="000E7C02"/>
    <w:rsid w:val="000F0541"/>
    <w:rsid w:val="0010120A"/>
    <w:rsid w:val="00111124"/>
    <w:rsid w:val="00122422"/>
    <w:rsid w:val="001554A1"/>
    <w:rsid w:val="00157C4B"/>
    <w:rsid w:val="00161096"/>
    <w:rsid w:val="00180532"/>
    <w:rsid w:val="001D27F8"/>
    <w:rsid w:val="001D7C4B"/>
    <w:rsid w:val="002064C1"/>
    <w:rsid w:val="00207D55"/>
    <w:rsid w:val="0021547C"/>
    <w:rsid w:val="00216454"/>
    <w:rsid w:val="00217ADA"/>
    <w:rsid w:val="00245DA3"/>
    <w:rsid w:val="00254E3E"/>
    <w:rsid w:val="00264FDF"/>
    <w:rsid w:val="00265D45"/>
    <w:rsid w:val="002A580A"/>
    <w:rsid w:val="002A6FD8"/>
    <w:rsid w:val="002B25AC"/>
    <w:rsid w:val="002B78F5"/>
    <w:rsid w:val="002E0BFC"/>
    <w:rsid w:val="002E1CBB"/>
    <w:rsid w:val="002F0199"/>
    <w:rsid w:val="002F3B38"/>
    <w:rsid w:val="002F725E"/>
    <w:rsid w:val="00300205"/>
    <w:rsid w:val="00302E09"/>
    <w:rsid w:val="00306CA0"/>
    <w:rsid w:val="00330DB5"/>
    <w:rsid w:val="00356FA4"/>
    <w:rsid w:val="00357A04"/>
    <w:rsid w:val="003645BB"/>
    <w:rsid w:val="00392241"/>
    <w:rsid w:val="003957AC"/>
    <w:rsid w:val="003A0D62"/>
    <w:rsid w:val="003A3AC4"/>
    <w:rsid w:val="003F0400"/>
    <w:rsid w:val="003F050B"/>
    <w:rsid w:val="003F2989"/>
    <w:rsid w:val="004059F7"/>
    <w:rsid w:val="00424849"/>
    <w:rsid w:val="00436DB1"/>
    <w:rsid w:val="00440E0F"/>
    <w:rsid w:val="00443352"/>
    <w:rsid w:val="004505B2"/>
    <w:rsid w:val="004564CF"/>
    <w:rsid w:val="0046213A"/>
    <w:rsid w:val="00462D14"/>
    <w:rsid w:val="004705BB"/>
    <w:rsid w:val="00477663"/>
    <w:rsid w:val="00477690"/>
    <w:rsid w:val="004906FB"/>
    <w:rsid w:val="00492F5A"/>
    <w:rsid w:val="004C0AF4"/>
    <w:rsid w:val="004F2A4C"/>
    <w:rsid w:val="004F41D1"/>
    <w:rsid w:val="0050095A"/>
    <w:rsid w:val="00502E99"/>
    <w:rsid w:val="00506A19"/>
    <w:rsid w:val="00524223"/>
    <w:rsid w:val="00525A40"/>
    <w:rsid w:val="00540216"/>
    <w:rsid w:val="0055721E"/>
    <w:rsid w:val="00571648"/>
    <w:rsid w:val="005906A5"/>
    <w:rsid w:val="005910BF"/>
    <w:rsid w:val="00595E81"/>
    <w:rsid w:val="005A37CA"/>
    <w:rsid w:val="005B2B55"/>
    <w:rsid w:val="005B3F13"/>
    <w:rsid w:val="005C0742"/>
    <w:rsid w:val="005D5DBC"/>
    <w:rsid w:val="005E24AA"/>
    <w:rsid w:val="005E40DE"/>
    <w:rsid w:val="005F1801"/>
    <w:rsid w:val="006020F6"/>
    <w:rsid w:val="00621C08"/>
    <w:rsid w:val="00621E70"/>
    <w:rsid w:val="00650BE8"/>
    <w:rsid w:val="00662622"/>
    <w:rsid w:val="00673AD6"/>
    <w:rsid w:val="00681F92"/>
    <w:rsid w:val="00695CE2"/>
    <w:rsid w:val="006F6EA1"/>
    <w:rsid w:val="007007B1"/>
    <w:rsid w:val="00710596"/>
    <w:rsid w:val="00712770"/>
    <w:rsid w:val="0074659F"/>
    <w:rsid w:val="00754F69"/>
    <w:rsid w:val="00756D4F"/>
    <w:rsid w:val="007571C4"/>
    <w:rsid w:val="007914E4"/>
    <w:rsid w:val="007B21C9"/>
    <w:rsid w:val="007E5A8B"/>
    <w:rsid w:val="007E6020"/>
    <w:rsid w:val="007F112F"/>
    <w:rsid w:val="00803E0A"/>
    <w:rsid w:val="00820E72"/>
    <w:rsid w:val="0083295F"/>
    <w:rsid w:val="00834CC0"/>
    <w:rsid w:val="008624E5"/>
    <w:rsid w:val="00874F83"/>
    <w:rsid w:val="0087762A"/>
    <w:rsid w:val="00877C3B"/>
    <w:rsid w:val="008834D4"/>
    <w:rsid w:val="0089669C"/>
    <w:rsid w:val="00897B27"/>
    <w:rsid w:val="008A21F2"/>
    <w:rsid w:val="008C08EA"/>
    <w:rsid w:val="008C159C"/>
    <w:rsid w:val="008C3268"/>
    <w:rsid w:val="008C7A7F"/>
    <w:rsid w:val="008D6245"/>
    <w:rsid w:val="008F5F49"/>
    <w:rsid w:val="00902628"/>
    <w:rsid w:val="00903B46"/>
    <w:rsid w:val="0091143D"/>
    <w:rsid w:val="00915B0A"/>
    <w:rsid w:val="00916777"/>
    <w:rsid w:val="00946493"/>
    <w:rsid w:val="00954E23"/>
    <w:rsid w:val="009552B7"/>
    <w:rsid w:val="00961E3E"/>
    <w:rsid w:val="0097030B"/>
    <w:rsid w:val="009715E3"/>
    <w:rsid w:val="00975991"/>
    <w:rsid w:val="00991771"/>
    <w:rsid w:val="00992B35"/>
    <w:rsid w:val="009978BC"/>
    <w:rsid w:val="009B3997"/>
    <w:rsid w:val="009D3A34"/>
    <w:rsid w:val="009E007D"/>
    <w:rsid w:val="009E12DE"/>
    <w:rsid w:val="009E2298"/>
    <w:rsid w:val="009E4733"/>
    <w:rsid w:val="009E487D"/>
    <w:rsid w:val="009E6636"/>
    <w:rsid w:val="009F094C"/>
    <w:rsid w:val="00A02248"/>
    <w:rsid w:val="00A07A1B"/>
    <w:rsid w:val="00A20555"/>
    <w:rsid w:val="00A2115F"/>
    <w:rsid w:val="00A338B1"/>
    <w:rsid w:val="00A94024"/>
    <w:rsid w:val="00A95CE4"/>
    <w:rsid w:val="00AA59B3"/>
    <w:rsid w:val="00AC1570"/>
    <w:rsid w:val="00AC68EC"/>
    <w:rsid w:val="00AE063B"/>
    <w:rsid w:val="00AF13A8"/>
    <w:rsid w:val="00B00901"/>
    <w:rsid w:val="00B039B4"/>
    <w:rsid w:val="00B03DDD"/>
    <w:rsid w:val="00B30428"/>
    <w:rsid w:val="00B307AB"/>
    <w:rsid w:val="00B3105A"/>
    <w:rsid w:val="00B32CA7"/>
    <w:rsid w:val="00B57289"/>
    <w:rsid w:val="00B61FB9"/>
    <w:rsid w:val="00B67DE2"/>
    <w:rsid w:val="00B67FC4"/>
    <w:rsid w:val="00B807AA"/>
    <w:rsid w:val="00B82A98"/>
    <w:rsid w:val="00B8476B"/>
    <w:rsid w:val="00B94031"/>
    <w:rsid w:val="00BA3F47"/>
    <w:rsid w:val="00BC1140"/>
    <w:rsid w:val="00BC2122"/>
    <w:rsid w:val="00BC424B"/>
    <w:rsid w:val="00BD00A2"/>
    <w:rsid w:val="00BD08D0"/>
    <w:rsid w:val="00BD66DE"/>
    <w:rsid w:val="00BE1212"/>
    <w:rsid w:val="00BE1708"/>
    <w:rsid w:val="00BF021D"/>
    <w:rsid w:val="00BF04D4"/>
    <w:rsid w:val="00BF2684"/>
    <w:rsid w:val="00BF6A23"/>
    <w:rsid w:val="00BF7DC7"/>
    <w:rsid w:val="00C014FA"/>
    <w:rsid w:val="00C252F0"/>
    <w:rsid w:val="00C56419"/>
    <w:rsid w:val="00C73C09"/>
    <w:rsid w:val="00C813AC"/>
    <w:rsid w:val="00C912A6"/>
    <w:rsid w:val="00C95849"/>
    <w:rsid w:val="00CB2FE0"/>
    <w:rsid w:val="00CC488F"/>
    <w:rsid w:val="00CE20AA"/>
    <w:rsid w:val="00D2256F"/>
    <w:rsid w:val="00D4671C"/>
    <w:rsid w:val="00D51102"/>
    <w:rsid w:val="00D512D6"/>
    <w:rsid w:val="00D81CED"/>
    <w:rsid w:val="00D85844"/>
    <w:rsid w:val="00D941B3"/>
    <w:rsid w:val="00DB6527"/>
    <w:rsid w:val="00DC6CE9"/>
    <w:rsid w:val="00DD668A"/>
    <w:rsid w:val="00DE3E65"/>
    <w:rsid w:val="00E065C4"/>
    <w:rsid w:val="00E14E82"/>
    <w:rsid w:val="00E23A01"/>
    <w:rsid w:val="00E3332D"/>
    <w:rsid w:val="00E46863"/>
    <w:rsid w:val="00E639AD"/>
    <w:rsid w:val="00E64186"/>
    <w:rsid w:val="00E6447A"/>
    <w:rsid w:val="00E65BC3"/>
    <w:rsid w:val="00E933ED"/>
    <w:rsid w:val="00E94F96"/>
    <w:rsid w:val="00EA32E8"/>
    <w:rsid w:val="00EA5513"/>
    <w:rsid w:val="00EC7AA6"/>
    <w:rsid w:val="00ED262E"/>
    <w:rsid w:val="00EE368D"/>
    <w:rsid w:val="00EF72B7"/>
    <w:rsid w:val="00F11AF2"/>
    <w:rsid w:val="00F155E8"/>
    <w:rsid w:val="00F2427E"/>
    <w:rsid w:val="00F30B7F"/>
    <w:rsid w:val="00F41CB8"/>
    <w:rsid w:val="00F61B52"/>
    <w:rsid w:val="00F749FA"/>
    <w:rsid w:val="00F80643"/>
    <w:rsid w:val="00F86C17"/>
    <w:rsid w:val="00F93C76"/>
    <w:rsid w:val="00FA7FBE"/>
    <w:rsid w:val="00FB06BD"/>
    <w:rsid w:val="00FE4732"/>
    <w:rsid w:val="00FE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DA"/>
    <w:rPr>
      <w:sz w:val="20"/>
      <w:szCs w:val="20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6CDA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6CDA"/>
    <w:pPr>
      <w:keepNext/>
      <w:pBdr>
        <w:top w:val="double" w:sz="4" w:space="1" w:color="FF0000"/>
        <w:left w:val="double" w:sz="4" w:space="4" w:color="FF0000"/>
        <w:bottom w:val="double" w:sz="4" w:space="1" w:color="FF0000"/>
        <w:right w:val="double" w:sz="4" w:space="4" w:color="FF0000"/>
      </w:pBdr>
      <w:jc w:val="center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B3F13"/>
    <w:rPr>
      <w:rFonts w:ascii="Cambria" w:hAnsi="Cambria" w:cs="Times New Roman"/>
      <w:b/>
      <w:sz w:val="26"/>
      <w:lang w:val="es-ES_tradn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B3F13"/>
    <w:rPr>
      <w:rFonts w:ascii="Calibri" w:hAnsi="Calibri" w:cs="Times New Roman"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rsid w:val="00036CDA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B3F13"/>
    <w:rPr>
      <w:rFonts w:cs="Times New Roman"/>
      <w:sz w:val="20"/>
      <w:lang w:val="es-ES_tradnl"/>
    </w:rPr>
  </w:style>
  <w:style w:type="paragraph" w:styleId="BodyText2">
    <w:name w:val="Body Text 2"/>
    <w:basedOn w:val="Normal"/>
    <w:link w:val="BodyText2Char"/>
    <w:uiPriority w:val="99"/>
    <w:rsid w:val="00036CDA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B3F13"/>
    <w:rPr>
      <w:rFonts w:cs="Times New Roman"/>
      <w:sz w:val="20"/>
      <w:lang w:val="es-ES_tradnl"/>
    </w:rPr>
  </w:style>
  <w:style w:type="paragraph" w:styleId="BodyText3">
    <w:name w:val="Body Text 3"/>
    <w:basedOn w:val="Normal"/>
    <w:link w:val="BodyText3Char"/>
    <w:uiPriority w:val="99"/>
    <w:rsid w:val="00036CDA"/>
    <w:pPr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B3F13"/>
    <w:rPr>
      <w:rFonts w:cs="Times New Roman"/>
      <w:sz w:val="16"/>
      <w:lang w:val="es-ES_tradnl"/>
    </w:rPr>
  </w:style>
  <w:style w:type="paragraph" w:styleId="BodyText">
    <w:name w:val="Body Text"/>
    <w:basedOn w:val="Normal"/>
    <w:link w:val="BodyTextChar"/>
    <w:uiPriority w:val="99"/>
    <w:rsid w:val="009E4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B3F13"/>
    <w:rPr>
      <w:rFonts w:cs="Times New Roman"/>
      <w:sz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rsid w:val="008A21F2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3F13"/>
    <w:rPr>
      <w:rFonts w:cs="Times New Roman"/>
      <w:sz w:val="2"/>
      <w:lang w:val="es-ES_tradnl"/>
    </w:rPr>
  </w:style>
  <w:style w:type="character" w:styleId="Hyperlink">
    <w:name w:val="Hyperlink"/>
    <w:basedOn w:val="DefaultParagraphFont"/>
    <w:uiPriority w:val="99"/>
    <w:rsid w:val="00595E8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9917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izcasanova_daisy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pico@jockeyclubcordoba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323</TotalTime>
  <Pages>3</Pages>
  <Words>1013</Words>
  <Characters>5576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</dc:title>
  <dc:subject/>
  <dc:creator>Alejandro Cima</dc:creator>
  <cp:keywords/>
  <dc:description/>
  <cp:lastModifiedBy>JCCCOD022</cp:lastModifiedBy>
  <cp:revision>38</cp:revision>
  <cp:lastPrinted>2017-11-16T14:32:00Z</cp:lastPrinted>
  <dcterms:created xsi:type="dcterms:W3CDTF">2014-11-13T18:37:00Z</dcterms:created>
  <dcterms:modified xsi:type="dcterms:W3CDTF">2017-11-16T15:43:00Z</dcterms:modified>
</cp:coreProperties>
</file>